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A5532" w14:textId="5B24AE8A" w:rsidR="009434B3" w:rsidRDefault="002031A1">
      <w:pPr>
        <w:pStyle w:val="BodyText"/>
        <w:rPr>
          <w:b/>
          <w:sz w:val="20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5168" behindDoc="1" locked="0" layoutInCell="1" allowOverlap="1" wp14:anchorId="021477D6" wp14:editId="697E4AAA">
            <wp:simplePos x="0" y="0"/>
            <wp:positionH relativeFrom="column">
              <wp:posOffset>-129215</wp:posOffset>
            </wp:positionH>
            <wp:positionV relativeFrom="paragraph">
              <wp:posOffset>-466090</wp:posOffset>
            </wp:positionV>
            <wp:extent cx="7819432" cy="1872615"/>
            <wp:effectExtent l="0" t="0" r="3810" b="0"/>
            <wp:wrapNone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9432" cy="187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E330B0" w14:textId="77777777" w:rsidR="009434B3" w:rsidRDefault="009434B3">
      <w:pPr>
        <w:pStyle w:val="BodyText"/>
        <w:rPr>
          <w:b/>
          <w:sz w:val="20"/>
        </w:rPr>
      </w:pPr>
    </w:p>
    <w:p w14:paraId="5BCF9B64" w14:textId="77777777" w:rsidR="009434B3" w:rsidRDefault="009434B3">
      <w:pPr>
        <w:pStyle w:val="BodyText"/>
        <w:rPr>
          <w:b/>
          <w:sz w:val="20"/>
        </w:rPr>
      </w:pPr>
    </w:p>
    <w:p w14:paraId="468921CC" w14:textId="77777777" w:rsidR="009434B3" w:rsidRDefault="009434B3">
      <w:pPr>
        <w:pStyle w:val="BodyText"/>
        <w:spacing w:before="3"/>
        <w:rPr>
          <w:b/>
          <w:sz w:val="21"/>
        </w:rPr>
      </w:pPr>
    </w:p>
    <w:p w14:paraId="51DF3230" w14:textId="67F25F68" w:rsidR="002031A1" w:rsidRDefault="002031A1">
      <w:pPr>
        <w:pStyle w:val="BodyText"/>
        <w:tabs>
          <w:tab w:val="left" w:pos="3194"/>
          <w:tab w:val="left" w:pos="5962"/>
          <w:tab w:val="left" w:pos="10173"/>
        </w:tabs>
        <w:spacing w:before="57"/>
        <w:ind w:left="384"/>
      </w:pPr>
    </w:p>
    <w:p w14:paraId="47EAA4D2" w14:textId="7DB02E5A" w:rsidR="002031A1" w:rsidRDefault="002031A1">
      <w:pPr>
        <w:pStyle w:val="BodyText"/>
        <w:tabs>
          <w:tab w:val="left" w:pos="3194"/>
          <w:tab w:val="left" w:pos="5962"/>
          <w:tab w:val="left" w:pos="10173"/>
        </w:tabs>
        <w:spacing w:before="57"/>
        <w:ind w:left="384"/>
      </w:pPr>
    </w:p>
    <w:p w14:paraId="10E832D1" w14:textId="5D167B41" w:rsidR="002031A1" w:rsidRDefault="00B07747" w:rsidP="002031A1">
      <w:pPr>
        <w:pStyle w:val="BodyText"/>
        <w:tabs>
          <w:tab w:val="left" w:pos="3194"/>
          <w:tab w:val="left" w:pos="5962"/>
          <w:tab w:val="left" w:pos="10173"/>
        </w:tabs>
        <w:spacing w:before="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482BBB" wp14:editId="774BF4F8">
                <wp:simplePos x="0" y="0"/>
                <wp:positionH relativeFrom="column">
                  <wp:posOffset>238125</wp:posOffset>
                </wp:positionH>
                <wp:positionV relativeFrom="paragraph">
                  <wp:posOffset>35560</wp:posOffset>
                </wp:positionV>
                <wp:extent cx="3379304" cy="445273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9304" cy="445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F4A416" w14:textId="77777777" w:rsidR="00B07747" w:rsidRPr="00920796" w:rsidRDefault="00B07747" w:rsidP="00B07747">
                            <w:pPr>
                              <w:rPr>
                                <w:color w:val="365F91" w:themeColor="accent1" w:themeShade="BF"/>
                              </w:rPr>
                            </w:pPr>
                            <w:r w:rsidRPr="00920796">
                              <w:rPr>
                                <w:b/>
                                <w:bCs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Application to Sponsor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82BBB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.75pt;margin-top:2.8pt;width:266.1pt;height:3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" filled="f" stroked="f" strokeweight=".5pt">
                <v:textbox>
                  <w:txbxContent>
                    <w:p w14:paraId="48F4A416" w14:textId="77777777" w:rsidR="00B07747" w:rsidRPr="00920796" w:rsidRDefault="00B07747" w:rsidP="00B07747">
                      <w:pPr>
                        <w:rPr>
                          <w:color w:val="365F91" w:themeColor="accent1" w:themeShade="BF"/>
                        </w:rPr>
                      </w:pPr>
                      <w:r w:rsidRPr="00920796">
                        <w:rPr>
                          <w:b/>
                          <w:bCs/>
                          <w:color w:val="365F91" w:themeColor="accent1" w:themeShade="BF"/>
                          <w:sz w:val="40"/>
                          <w:szCs w:val="40"/>
                        </w:rPr>
                        <w:t>Application to Sponsor</w:t>
                      </w:r>
                    </w:p>
                  </w:txbxContent>
                </v:textbox>
              </v:shape>
            </w:pict>
          </mc:Fallback>
        </mc:AlternateContent>
      </w:r>
      <w:r w:rsidR="002031A1">
        <w:tab/>
      </w:r>
      <w:r w:rsidR="002031A1">
        <w:tab/>
      </w:r>
      <w:r w:rsidR="002031A1">
        <w:tab/>
      </w:r>
    </w:p>
    <w:p w14:paraId="0741AF5D" w14:textId="132F45E3" w:rsidR="002031A1" w:rsidRDefault="00B07747" w:rsidP="002031A1">
      <w:pPr>
        <w:pStyle w:val="BodyText"/>
        <w:tabs>
          <w:tab w:val="left" w:pos="3194"/>
          <w:tab w:val="left" w:pos="5962"/>
          <w:tab w:val="left" w:pos="10173"/>
        </w:tabs>
        <w:spacing w:before="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4554888" wp14:editId="05BD31C9">
                <wp:simplePos x="0" y="0"/>
                <wp:positionH relativeFrom="column">
                  <wp:posOffset>1905</wp:posOffset>
                </wp:positionH>
                <wp:positionV relativeFrom="paragraph">
                  <wp:posOffset>140970</wp:posOffset>
                </wp:positionV>
                <wp:extent cx="7211695" cy="2170706"/>
                <wp:effectExtent l="0" t="0" r="0" b="12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1695" cy="21707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E6BED4" w14:textId="77777777" w:rsidR="00B07747" w:rsidRDefault="00B07747" w:rsidP="00B07747">
                            <w:pPr>
                              <w:pStyle w:val="BodyText"/>
                              <w:tabs>
                                <w:tab w:val="left" w:pos="3194"/>
                                <w:tab w:val="left" w:pos="5962"/>
                                <w:tab w:val="left" w:pos="10173"/>
                              </w:tabs>
                              <w:spacing w:before="57"/>
                            </w:pPr>
                            <w:r>
                              <w:t xml:space="preserve">        </w:t>
                            </w:r>
                            <w:r w:rsidRPr="00352F57">
                              <w:rPr>
                                <w:b/>
                                <w:bCs/>
                              </w:rPr>
                              <w:t>Title</w:t>
                            </w:r>
                            <w:r w:rsidRPr="00352F57"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 w:rsidRPr="00352F57">
                              <w:rPr>
                                <w:b/>
                                <w:bCs/>
                              </w:rPr>
                              <w:t>(Prof/Dr/</w:t>
                            </w:r>
                            <w:proofErr w:type="spellStart"/>
                            <w:r w:rsidRPr="00352F57">
                              <w:rPr>
                                <w:b/>
                                <w:bCs/>
                              </w:rPr>
                              <w:t>Mr</w:t>
                            </w:r>
                            <w:proofErr w:type="spellEnd"/>
                            <w:r w:rsidRPr="00352F57">
                              <w:rPr>
                                <w:b/>
                                <w:bCs/>
                              </w:rPr>
                              <w:t>/</w:t>
                            </w:r>
                            <w:proofErr w:type="spellStart"/>
                            <w:r w:rsidRPr="00352F57">
                              <w:rPr>
                                <w:b/>
                                <w:bCs/>
                              </w:rPr>
                              <w:t>Mrs</w:t>
                            </w:r>
                            <w:proofErr w:type="spellEnd"/>
                            <w:r w:rsidRPr="00352F57">
                              <w:rPr>
                                <w:b/>
                                <w:bCs/>
                              </w:rPr>
                              <w:t>/</w:t>
                            </w:r>
                            <w:proofErr w:type="spellStart"/>
                            <w:r w:rsidRPr="00352F57">
                              <w:rPr>
                                <w:b/>
                                <w:bCs/>
                              </w:rPr>
                              <w:t>Ms</w:t>
                            </w:r>
                            <w:proofErr w:type="spellEnd"/>
                            <w:r w:rsidRPr="00352F57">
                              <w:rPr>
                                <w:b/>
                                <w:bCs/>
                              </w:rPr>
                              <w:t>)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 w:rsidRPr="00352F57">
                              <w:rPr>
                                <w:b/>
                                <w:bCs/>
                              </w:rPr>
                              <w:t>First Name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 w:rsidRPr="00352F57">
                              <w:rPr>
                                <w:b/>
                                <w:bCs/>
                              </w:rPr>
                              <w:t>Last Name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B338263" w14:textId="77777777" w:rsidR="00B07747" w:rsidRDefault="00B07747" w:rsidP="00B07747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14:paraId="621DF2B8" w14:textId="77777777" w:rsidR="00B07747" w:rsidRDefault="00B07747" w:rsidP="00B07747">
                            <w:pPr>
                              <w:pStyle w:val="BodyText"/>
                              <w:tabs>
                                <w:tab w:val="left" w:pos="4851"/>
                                <w:tab w:val="left" w:pos="5103"/>
                                <w:tab w:val="left" w:pos="10193"/>
                              </w:tabs>
                              <w:spacing w:before="57"/>
                              <w:ind w:left="384"/>
                            </w:pPr>
                            <w:proofErr w:type="spellStart"/>
                            <w:r w:rsidRPr="00352F57">
                              <w:rPr>
                                <w:b/>
                                <w:bCs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ab/>
                            </w:r>
                            <w:r w:rsidRPr="00352F57">
                              <w:rPr>
                                <w:b/>
                                <w:bCs/>
                              </w:rPr>
                              <w:t>Business</w:t>
                            </w:r>
                            <w:r w:rsidRPr="00352F57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352F57">
                              <w:rPr>
                                <w:b/>
                                <w:bCs/>
                              </w:rPr>
                              <w:t>Type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1F5661F" w14:textId="77777777" w:rsidR="00B07747" w:rsidRDefault="00B07747" w:rsidP="00B07747">
                            <w:pPr>
                              <w:pStyle w:val="BodyText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14:paraId="2E5B6E9B" w14:textId="77777777" w:rsidR="00B07747" w:rsidRPr="00352F57" w:rsidRDefault="00B07747" w:rsidP="00B07747">
                            <w:pPr>
                              <w:pStyle w:val="BodyText"/>
                              <w:tabs>
                                <w:tab w:val="left" w:pos="10182"/>
                              </w:tabs>
                              <w:spacing w:before="56"/>
                              <w:ind w:left="384"/>
                              <w:rPr>
                                <w:b/>
                                <w:bCs/>
                              </w:rPr>
                            </w:pPr>
                            <w:r w:rsidRPr="00352F57">
                              <w:rPr>
                                <w:b/>
                                <w:bCs/>
                              </w:rPr>
                              <w:t>Address</w:t>
                            </w:r>
                            <w:r w:rsidRPr="00352F57">
                              <w:rPr>
                                <w:b/>
                                <w:bCs/>
                                <w:spacing w:val="39"/>
                              </w:rPr>
                              <w:t xml:space="preserve"> </w:t>
                            </w:r>
                            <w:r w:rsidRPr="00352F57">
                              <w:rPr>
                                <w:b/>
                                <w:bCs/>
                              </w:rPr>
                              <w:t>(street</w:t>
                            </w:r>
                            <w:r w:rsidRPr="00352F57"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352F57">
                              <w:rPr>
                                <w:b/>
                                <w:bCs/>
                              </w:rPr>
                              <w:t>name</w:t>
                            </w:r>
                            <w:r w:rsidRPr="00352F57"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352F57">
                              <w:rPr>
                                <w:b/>
                                <w:bCs/>
                              </w:rPr>
                              <w:t>and</w:t>
                            </w:r>
                            <w:r w:rsidRPr="00352F57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352F57">
                              <w:rPr>
                                <w:b/>
                                <w:bCs/>
                              </w:rPr>
                              <w:t>suburb)</w:t>
                            </w:r>
                            <w:r w:rsidRPr="00352F57"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352F57"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</w:p>
                          <w:p w14:paraId="04AF04C2" w14:textId="77777777" w:rsidR="00B07747" w:rsidRDefault="00B07747" w:rsidP="00B07747">
                            <w:pPr>
                              <w:pStyle w:val="BodyText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14:paraId="49562ECA" w14:textId="77777777" w:rsidR="00B07747" w:rsidRDefault="00B07747" w:rsidP="00B07747">
                            <w:pPr>
                              <w:pStyle w:val="BodyText"/>
                              <w:tabs>
                                <w:tab w:val="left" w:pos="3292"/>
                                <w:tab w:val="left" w:pos="7291"/>
                                <w:tab w:val="left" w:pos="10087"/>
                              </w:tabs>
                              <w:spacing w:before="56"/>
                              <w:ind w:left="384"/>
                            </w:pPr>
                            <w:r w:rsidRPr="00352F57">
                              <w:rPr>
                                <w:b/>
                                <w:bCs/>
                              </w:rPr>
                              <w:t>State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 w:rsidRPr="00352F57">
                              <w:rPr>
                                <w:b/>
                                <w:bCs/>
                              </w:rPr>
                              <w:t>Country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 w:rsidRPr="00352F57">
                              <w:rPr>
                                <w:b/>
                                <w:bCs/>
                              </w:rPr>
                              <w:t>Post</w:t>
                            </w:r>
                            <w:r>
                              <w:t xml:space="preserve"> </w:t>
                            </w:r>
                            <w:r w:rsidRPr="00352F57">
                              <w:rPr>
                                <w:b/>
                                <w:bCs/>
                              </w:rPr>
                              <w:t>Code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A4DCA96" w14:textId="77777777" w:rsidR="00B07747" w:rsidRDefault="00B07747" w:rsidP="00B07747">
                            <w:pPr>
                              <w:pStyle w:val="BodyText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14:paraId="65618FBE" w14:textId="77777777" w:rsidR="00B07747" w:rsidRDefault="00B07747" w:rsidP="00B07747">
                            <w:pPr>
                              <w:pStyle w:val="BodyText"/>
                              <w:tabs>
                                <w:tab w:val="left" w:pos="3297"/>
                                <w:tab w:val="left" w:pos="5824"/>
                                <w:tab w:val="left" w:pos="9350"/>
                              </w:tabs>
                              <w:spacing w:before="56"/>
                              <w:ind w:left="384"/>
                            </w:pPr>
                            <w:r w:rsidRPr="00352F57">
                              <w:rPr>
                                <w:b/>
                                <w:bCs/>
                              </w:rPr>
                              <w:t>Telephone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 w:rsidRPr="00352F57">
                              <w:rPr>
                                <w:b/>
                                <w:bCs/>
                              </w:rPr>
                              <w:t>Fax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 w:rsidRPr="00352F57">
                              <w:rPr>
                                <w:b/>
                                <w:bCs/>
                              </w:rPr>
                              <w:t>Mobile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AD44F27" w14:textId="77777777" w:rsidR="00B07747" w:rsidRDefault="00B07747" w:rsidP="00B07747">
                            <w:pPr>
                              <w:pStyle w:val="BodyText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 w14:paraId="6DED70EB" w14:textId="77777777" w:rsidR="00B07747" w:rsidRDefault="00B07747" w:rsidP="00B07747">
                            <w:pPr>
                              <w:pStyle w:val="BodyText"/>
                              <w:tabs>
                                <w:tab w:val="left" w:pos="5802"/>
                                <w:tab w:val="left" w:pos="10054"/>
                              </w:tabs>
                              <w:spacing w:before="56"/>
                              <w:ind w:left="384"/>
                            </w:pPr>
                            <w:r w:rsidRPr="00352F57">
                              <w:rPr>
                                <w:b/>
                                <w:bCs/>
                              </w:rPr>
                              <w:t>Email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Pr="00352F57">
                              <w:rPr>
                                <w:b/>
                                <w:bCs/>
                              </w:rPr>
                              <w:t>Website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911DAFC" w14:textId="77777777" w:rsidR="00B07747" w:rsidRDefault="00B07747" w:rsidP="00B07747">
                            <w:pPr>
                              <w:pStyle w:val="BodyText"/>
                              <w:spacing w:before="56"/>
                              <w:rPr>
                                <w:spacing w:val="-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54888" id="Text Box 15" o:spid="_x0000_s1027" type="#_x0000_t202" style="position:absolute;margin-left:.15pt;margin-top:11.1pt;width:567.85pt;height:170.9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" filled="f" stroked="f" strokeweight=".5pt">
                <v:textbox>
                  <w:txbxContent>
                    <w:p w14:paraId="1CE6BED4" w14:textId="77777777" w:rsidR="00B07747" w:rsidRDefault="00B07747" w:rsidP="00B07747">
                      <w:pPr>
                        <w:pStyle w:val="BodyText"/>
                        <w:tabs>
                          <w:tab w:val="left" w:pos="3194"/>
                          <w:tab w:val="left" w:pos="5962"/>
                          <w:tab w:val="left" w:pos="10173"/>
                        </w:tabs>
                        <w:spacing w:before="57"/>
                      </w:pPr>
                      <w:r>
                        <w:t xml:space="preserve">        </w:t>
                      </w:r>
                      <w:r w:rsidRPr="00352F57">
                        <w:rPr>
                          <w:b/>
                          <w:bCs/>
                        </w:rPr>
                        <w:t>Title</w:t>
                      </w:r>
                      <w:r w:rsidRPr="00352F57"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 w:rsidRPr="00352F57">
                        <w:rPr>
                          <w:b/>
                          <w:bCs/>
                        </w:rPr>
                        <w:t>(Prof/Dr/</w:t>
                      </w:r>
                      <w:proofErr w:type="spellStart"/>
                      <w:r w:rsidRPr="00352F57">
                        <w:rPr>
                          <w:b/>
                          <w:bCs/>
                        </w:rPr>
                        <w:t>Mr</w:t>
                      </w:r>
                      <w:proofErr w:type="spellEnd"/>
                      <w:r w:rsidRPr="00352F57">
                        <w:rPr>
                          <w:b/>
                          <w:bCs/>
                        </w:rPr>
                        <w:t>/</w:t>
                      </w:r>
                      <w:proofErr w:type="spellStart"/>
                      <w:r w:rsidRPr="00352F57">
                        <w:rPr>
                          <w:b/>
                          <w:bCs/>
                        </w:rPr>
                        <w:t>Mrs</w:t>
                      </w:r>
                      <w:proofErr w:type="spellEnd"/>
                      <w:r w:rsidRPr="00352F57">
                        <w:rPr>
                          <w:b/>
                          <w:bCs/>
                        </w:rPr>
                        <w:t>/</w:t>
                      </w:r>
                      <w:proofErr w:type="spellStart"/>
                      <w:r w:rsidRPr="00352F57">
                        <w:rPr>
                          <w:b/>
                          <w:bCs/>
                        </w:rPr>
                        <w:t>Ms</w:t>
                      </w:r>
                      <w:proofErr w:type="spellEnd"/>
                      <w:r w:rsidRPr="00352F57">
                        <w:rPr>
                          <w:b/>
                          <w:bCs/>
                        </w:rPr>
                        <w:t>)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r w:rsidRPr="00352F57">
                        <w:rPr>
                          <w:b/>
                          <w:bCs/>
                        </w:rPr>
                        <w:t>First Name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 w:rsidRPr="00352F57">
                        <w:rPr>
                          <w:b/>
                          <w:bCs/>
                        </w:rPr>
                        <w:t>Last Name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B338263" w14:textId="77777777" w:rsidR="00B07747" w:rsidRDefault="00B07747" w:rsidP="00B07747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  <w:p w14:paraId="621DF2B8" w14:textId="77777777" w:rsidR="00B07747" w:rsidRDefault="00B07747" w:rsidP="00B07747">
                      <w:pPr>
                        <w:pStyle w:val="BodyText"/>
                        <w:tabs>
                          <w:tab w:val="left" w:pos="4851"/>
                          <w:tab w:val="left" w:pos="5103"/>
                          <w:tab w:val="left" w:pos="10193"/>
                        </w:tabs>
                        <w:spacing w:before="57"/>
                        <w:ind w:left="384"/>
                      </w:pPr>
                      <w:proofErr w:type="spellStart"/>
                      <w:r w:rsidRPr="00352F57">
                        <w:rPr>
                          <w:b/>
                          <w:bCs/>
                        </w:rPr>
                        <w:t>Organisation</w:t>
                      </w:r>
                      <w:proofErr w:type="spellEnd"/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ab/>
                      </w:r>
                      <w:r w:rsidRPr="00352F57">
                        <w:rPr>
                          <w:b/>
                          <w:bCs/>
                        </w:rPr>
                        <w:t>Business</w:t>
                      </w:r>
                      <w:r w:rsidRPr="00352F57"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 w:rsidRPr="00352F57">
                        <w:rPr>
                          <w:b/>
                          <w:bCs/>
                        </w:rPr>
                        <w:t>Type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1F5661F" w14:textId="77777777" w:rsidR="00B07747" w:rsidRDefault="00B07747" w:rsidP="00B07747">
                      <w:pPr>
                        <w:pStyle w:val="BodyText"/>
                        <w:spacing w:before="8"/>
                        <w:rPr>
                          <w:sz w:val="16"/>
                        </w:rPr>
                      </w:pPr>
                    </w:p>
                    <w:p w14:paraId="2E5B6E9B" w14:textId="77777777" w:rsidR="00B07747" w:rsidRPr="00352F57" w:rsidRDefault="00B07747" w:rsidP="00B07747">
                      <w:pPr>
                        <w:pStyle w:val="BodyText"/>
                        <w:tabs>
                          <w:tab w:val="left" w:pos="10182"/>
                        </w:tabs>
                        <w:spacing w:before="56"/>
                        <w:ind w:left="384"/>
                        <w:rPr>
                          <w:b/>
                          <w:bCs/>
                        </w:rPr>
                      </w:pPr>
                      <w:r w:rsidRPr="00352F57">
                        <w:rPr>
                          <w:b/>
                          <w:bCs/>
                        </w:rPr>
                        <w:t>Address</w:t>
                      </w:r>
                      <w:r w:rsidRPr="00352F57">
                        <w:rPr>
                          <w:b/>
                          <w:bCs/>
                          <w:spacing w:val="39"/>
                        </w:rPr>
                        <w:t xml:space="preserve"> </w:t>
                      </w:r>
                      <w:r w:rsidRPr="00352F57">
                        <w:rPr>
                          <w:b/>
                          <w:bCs/>
                        </w:rPr>
                        <w:t>(street</w:t>
                      </w:r>
                      <w:r w:rsidRPr="00352F57"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 w:rsidRPr="00352F57">
                        <w:rPr>
                          <w:b/>
                          <w:bCs/>
                        </w:rPr>
                        <w:t>name</w:t>
                      </w:r>
                      <w:r w:rsidRPr="00352F57"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352F57">
                        <w:rPr>
                          <w:b/>
                          <w:bCs/>
                        </w:rPr>
                        <w:t>and</w:t>
                      </w:r>
                      <w:r w:rsidRPr="00352F57"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 w:rsidRPr="00352F57">
                        <w:rPr>
                          <w:b/>
                          <w:bCs/>
                        </w:rPr>
                        <w:t>suburb)</w:t>
                      </w:r>
                      <w:r w:rsidRPr="00352F57"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352F57">
                        <w:rPr>
                          <w:b/>
                          <w:bCs/>
                          <w:u w:val="single"/>
                        </w:rPr>
                        <w:tab/>
                      </w:r>
                    </w:p>
                    <w:p w14:paraId="04AF04C2" w14:textId="77777777" w:rsidR="00B07747" w:rsidRDefault="00B07747" w:rsidP="00B07747">
                      <w:pPr>
                        <w:pStyle w:val="BodyText"/>
                        <w:spacing w:before="8"/>
                        <w:rPr>
                          <w:sz w:val="16"/>
                        </w:rPr>
                      </w:pPr>
                    </w:p>
                    <w:p w14:paraId="49562ECA" w14:textId="77777777" w:rsidR="00B07747" w:rsidRDefault="00B07747" w:rsidP="00B07747">
                      <w:pPr>
                        <w:pStyle w:val="BodyText"/>
                        <w:tabs>
                          <w:tab w:val="left" w:pos="3292"/>
                          <w:tab w:val="left" w:pos="7291"/>
                          <w:tab w:val="left" w:pos="10087"/>
                        </w:tabs>
                        <w:spacing w:before="56"/>
                        <w:ind w:left="384"/>
                      </w:pPr>
                      <w:r w:rsidRPr="00352F57">
                        <w:rPr>
                          <w:b/>
                          <w:bCs/>
                        </w:rPr>
                        <w:t>State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 w:rsidRPr="00352F57">
                        <w:rPr>
                          <w:b/>
                          <w:bCs/>
                        </w:rPr>
                        <w:t>Country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r w:rsidRPr="00352F57">
                        <w:rPr>
                          <w:b/>
                          <w:bCs/>
                        </w:rPr>
                        <w:t>Post</w:t>
                      </w:r>
                      <w:r>
                        <w:t xml:space="preserve"> </w:t>
                      </w:r>
                      <w:r w:rsidRPr="00352F57">
                        <w:rPr>
                          <w:b/>
                          <w:bCs/>
                        </w:rPr>
                        <w:t>Code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0A4DCA96" w14:textId="77777777" w:rsidR="00B07747" w:rsidRDefault="00B07747" w:rsidP="00B07747">
                      <w:pPr>
                        <w:pStyle w:val="BodyText"/>
                        <w:spacing w:before="8"/>
                        <w:rPr>
                          <w:sz w:val="16"/>
                        </w:rPr>
                      </w:pPr>
                    </w:p>
                    <w:p w14:paraId="65618FBE" w14:textId="77777777" w:rsidR="00B07747" w:rsidRDefault="00B07747" w:rsidP="00B07747">
                      <w:pPr>
                        <w:pStyle w:val="BodyText"/>
                        <w:tabs>
                          <w:tab w:val="left" w:pos="3297"/>
                          <w:tab w:val="left" w:pos="5824"/>
                          <w:tab w:val="left" w:pos="9350"/>
                        </w:tabs>
                        <w:spacing w:before="56"/>
                        <w:ind w:left="384"/>
                      </w:pPr>
                      <w:r w:rsidRPr="00352F57">
                        <w:rPr>
                          <w:b/>
                          <w:bCs/>
                        </w:rPr>
                        <w:t>Telephone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 w:rsidRPr="00352F57">
                        <w:rPr>
                          <w:b/>
                          <w:bCs/>
                        </w:rPr>
                        <w:t>Fax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r w:rsidRPr="00352F57">
                        <w:rPr>
                          <w:b/>
                          <w:bCs/>
                        </w:rPr>
                        <w:t>Mobile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6AD44F27" w14:textId="77777777" w:rsidR="00B07747" w:rsidRDefault="00B07747" w:rsidP="00B07747">
                      <w:pPr>
                        <w:pStyle w:val="BodyText"/>
                        <w:spacing w:before="9"/>
                        <w:rPr>
                          <w:sz w:val="16"/>
                        </w:rPr>
                      </w:pPr>
                    </w:p>
                    <w:p w14:paraId="6DED70EB" w14:textId="77777777" w:rsidR="00B07747" w:rsidRDefault="00B07747" w:rsidP="00B07747">
                      <w:pPr>
                        <w:pStyle w:val="BodyText"/>
                        <w:tabs>
                          <w:tab w:val="left" w:pos="5802"/>
                          <w:tab w:val="left" w:pos="10054"/>
                        </w:tabs>
                        <w:spacing w:before="56"/>
                        <w:ind w:left="384"/>
                      </w:pPr>
                      <w:r w:rsidRPr="00352F57">
                        <w:rPr>
                          <w:b/>
                          <w:bCs/>
                        </w:rPr>
                        <w:t>Email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 w:rsidRPr="00352F57">
                        <w:rPr>
                          <w:b/>
                          <w:bCs/>
                        </w:rPr>
                        <w:t>Website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911DAFC" w14:textId="77777777" w:rsidR="00B07747" w:rsidRDefault="00B07747" w:rsidP="00B07747">
                      <w:pPr>
                        <w:pStyle w:val="BodyText"/>
                        <w:spacing w:before="56"/>
                        <w:rPr>
                          <w:spacing w:val="-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7E9A33" w14:textId="2A2A882C" w:rsidR="002031A1" w:rsidRDefault="002031A1" w:rsidP="002031A1">
      <w:pPr>
        <w:pStyle w:val="BodyText"/>
        <w:tabs>
          <w:tab w:val="left" w:pos="3194"/>
          <w:tab w:val="left" w:pos="5962"/>
          <w:tab w:val="left" w:pos="10173"/>
        </w:tabs>
        <w:spacing w:before="57"/>
      </w:pPr>
    </w:p>
    <w:p w14:paraId="4F58BA19" w14:textId="77777777" w:rsidR="00AE6610" w:rsidRDefault="002031A1" w:rsidP="0043178D">
      <w:pPr>
        <w:pStyle w:val="BodyText"/>
        <w:tabs>
          <w:tab w:val="left" w:pos="3194"/>
          <w:tab w:val="left" w:pos="5962"/>
          <w:tab w:val="left" w:pos="10173"/>
        </w:tabs>
        <w:spacing w:before="57"/>
      </w:pPr>
      <w:bookmarkStart w:id="0" w:name="_Hlk130823017"/>
      <w:r>
        <w:t xml:space="preserve">        </w:t>
      </w:r>
      <w:bookmarkEnd w:id="0"/>
    </w:p>
    <w:p w14:paraId="1CC9FAE9" w14:textId="32BADC17" w:rsidR="009434B3" w:rsidRDefault="0043178D" w:rsidP="0043178D">
      <w:pPr>
        <w:pStyle w:val="BodyText"/>
        <w:tabs>
          <w:tab w:val="left" w:pos="3194"/>
          <w:tab w:val="left" w:pos="5962"/>
          <w:tab w:val="left" w:pos="10173"/>
        </w:tabs>
        <w:spacing w:before="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508A09" wp14:editId="25CE4F12">
                <wp:simplePos x="0" y="0"/>
                <wp:positionH relativeFrom="page">
                  <wp:posOffset>3824577</wp:posOffset>
                </wp:positionH>
                <wp:positionV relativeFrom="paragraph">
                  <wp:posOffset>3252084</wp:posOffset>
                </wp:positionV>
                <wp:extent cx="2819400" cy="6858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685800"/>
                        </a:xfrm>
                        <a:prstGeom prst="rect">
                          <a:avLst/>
                        </a:prstGeom>
                        <a:solidFill>
                          <a:srgbClr val="E6DFEB">
                            <a:alpha val="54117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1BC38" w14:textId="77777777" w:rsidR="0043178D" w:rsidRDefault="0043178D" w:rsidP="0043178D">
                            <w:pPr>
                              <w:spacing w:line="240" w:lineRule="exact"/>
                              <w:ind w:left="146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complete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return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to:</w:t>
                            </w:r>
                          </w:p>
                          <w:p w14:paraId="6C039840" w14:textId="589D6971" w:rsidR="00A06F9B" w:rsidRPr="00CA043B" w:rsidRDefault="00A06F9B" w:rsidP="00A06F9B">
                            <w:pPr>
                              <w:pStyle w:val="xxxxxxxmsolistparagraph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  </w:t>
                            </w:r>
                            <w:r w:rsidRPr="00CA043B">
                              <w:rPr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Contact: </w:t>
                            </w:r>
                            <w:r w:rsidR="00A343D6">
                              <w:rPr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John </w:t>
                            </w:r>
                            <w:proofErr w:type="spellStart"/>
                            <w:r w:rsidR="00A343D6">
                              <w:rPr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Dcoutho</w:t>
                            </w:r>
                            <w:proofErr w:type="spellEnd"/>
                            <w:r w:rsidRPr="00CA043B">
                              <w:rPr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  </w:t>
                            </w:r>
                          </w:p>
                          <w:p w14:paraId="60F4AE8F" w14:textId="1A1DAAA8" w:rsidR="00A06F9B" w:rsidRPr="00CA043B" w:rsidRDefault="00A06F9B" w:rsidP="00A06F9B">
                            <w:pPr>
                              <w:pStyle w:val="xxxxxxxmsolistparagraph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  </w:t>
                            </w:r>
                            <w:r w:rsidRPr="00CA043B">
                              <w:rPr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Mobile: </w:t>
                            </w:r>
                            <w:r w:rsidR="00A343D6">
                              <w:rPr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0424660500</w:t>
                            </w:r>
                          </w:p>
                          <w:p w14:paraId="25D97F97" w14:textId="362C8ACB" w:rsidR="00A06F9B" w:rsidRPr="00CA043B" w:rsidRDefault="00A06F9B" w:rsidP="00A06F9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  </w:t>
                            </w:r>
                            <w:r w:rsidRPr="00CA043B">
                              <w:rPr>
                                <w:rFonts w:ascii="Calibri" w:hAnsi="Calibri" w:cs="Calibri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Email: </w:t>
                            </w:r>
                            <w:hyperlink r:id="rId9" w:history="1">
                              <w:r w:rsidR="00A343D6" w:rsidRPr="009A59FE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  <w:bdr w:val="none" w:sz="0" w:space="0" w:color="auto" w:frame="1"/>
                                </w:rPr>
                                <w:t>ieee@swin.edu.au</w:t>
                              </w:r>
                            </w:hyperlink>
                          </w:p>
                          <w:p w14:paraId="7CEE85A8" w14:textId="639F2963" w:rsidR="0043178D" w:rsidRDefault="0043178D" w:rsidP="00A06F9B">
                            <w:pPr>
                              <w:spacing w:line="264" w:lineRule="exact"/>
                              <w:ind w:left="146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08A0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margin-left:301.15pt;margin-top:256.05pt;width:222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" fillcolor="#e6dfeb" stroked="f">
                <v:fill opacity="35466f"/>
                <v:textbox inset="0,0,0,0">
                  <w:txbxContent>
                    <w:p w14:paraId="6B51BC38" w14:textId="77777777" w:rsidR="0043178D" w:rsidRDefault="0043178D" w:rsidP="0043178D">
                      <w:pPr>
                        <w:spacing w:line="240" w:lineRule="exact"/>
                        <w:ind w:left="146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Please</w:t>
                      </w:r>
                      <w:r>
                        <w:rPr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complete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return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this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form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to:</w:t>
                      </w:r>
                    </w:p>
                    <w:p w14:paraId="6C039840" w14:textId="589D6971" w:rsidR="00A06F9B" w:rsidRPr="00CA043B" w:rsidRDefault="00A06F9B" w:rsidP="00A06F9B">
                      <w:pPr>
                        <w:pStyle w:val="xxxxxxxmsolistparagraph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bdr w:val="none" w:sz="0" w:space="0" w:color="auto" w:frame="1"/>
                        </w:rPr>
                        <w:t xml:space="preserve">   </w:t>
                      </w:r>
                      <w:r w:rsidRPr="00CA043B">
                        <w:rPr>
                          <w:rFonts w:ascii="Calibri" w:hAnsi="Calibri" w:cs="Calibri"/>
                          <w:sz w:val="22"/>
                          <w:szCs w:val="22"/>
                          <w:bdr w:val="none" w:sz="0" w:space="0" w:color="auto" w:frame="1"/>
                        </w:rPr>
                        <w:t xml:space="preserve">Contact: </w:t>
                      </w:r>
                      <w:r w:rsidR="00A343D6">
                        <w:rPr>
                          <w:rFonts w:ascii="Calibri" w:hAnsi="Calibri" w:cs="Calibri"/>
                          <w:sz w:val="22"/>
                          <w:szCs w:val="22"/>
                          <w:bdr w:val="none" w:sz="0" w:space="0" w:color="auto" w:frame="1"/>
                        </w:rPr>
                        <w:t xml:space="preserve">John </w:t>
                      </w:r>
                      <w:proofErr w:type="spellStart"/>
                      <w:r w:rsidR="00A343D6">
                        <w:rPr>
                          <w:rFonts w:ascii="Calibri" w:hAnsi="Calibri" w:cs="Calibri"/>
                          <w:sz w:val="22"/>
                          <w:szCs w:val="22"/>
                          <w:bdr w:val="none" w:sz="0" w:space="0" w:color="auto" w:frame="1"/>
                        </w:rPr>
                        <w:t>Dcoutho</w:t>
                      </w:r>
                      <w:proofErr w:type="spellEnd"/>
                      <w:r w:rsidRPr="00CA043B">
                        <w:rPr>
                          <w:rFonts w:ascii="Calibri" w:hAnsi="Calibri" w:cs="Calibri"/>
                          <w:sz w:val="22"/>
                          <w:szCs w:val="22"/>
                          <w:bdr w:val="none" w:sz="0" w:space="0" w:color="auto" w:frame="1"/>
                        </w:rPr>
                        <w:t xml:space="preserve">   </w:t>
                      </w:r>
                    </w:p>
                    <w:p w14:paraId="60F4AE8F" w14:textId="1A1DAAA8" w:rsidR="00A06F9B" w:rsidRPr="00CA043B" w:rsidRDefault="00A06F9B" w:rsidP="00A06F9B">
                      <w:pPr>
                        <w:pStyle w:val="xxxxxxxmsolistparagraph"/>
                        <w:shd w:val="clear" w:color="auto" w:fill="FFFFFF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bdr w:val="none" w:sz="0" w:space="0" w:color="auto" w:frame="1"/>
                        </w:rPr>
                        <w:t xml:space="preserve">   </w:t>
                      </w:r>
                      <w:r w:rsidRPr="00CA043B">
                        <w:rPr>
                          <w:rFonts w:ascii="Calibri" w:hAnsi="Calibri" w:cs="Calibri"/>
                          <w:sz w:val="22"/>
                          <w:szCs w:val="22"/>
                          <w:bdr w:val="none" w:sz="0" w:space="0" w:color="auto" w:frame="1"/>
                        </w:rPr>
                        <w:t xml:space="preserve">Mobile: </w:t>
                      </w:r>
                      <w:r w:rsidR="00A343D6">
                        <w:rPr>
                          <w:rFonts w:ascii="Calibri" w:hAnsi="Calibri" w:cs="Calibri"/>
                          <w:sz w:val="22"/>
                          <w:szCs w:val="22"/>
                          <w:bdr w:val="none" w:sz="0" w:space="0" w:color="auto" w:frame="1"/>
                        </w:rPr>
                        <w:t>0424660500</w:t>
                      </w:r>
                    </w:p>
                    <w:p w14:paraId="25D97F97" w14:textId="362C8ACB" w:rsidR="00A06F9B" w:rsidRPr="00CA043B" w:rsidRDefault="00A06F9B" w:rsidP="00A06F9B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bdr w:val="none" w:sz="0" w:space="0" w:color="auto" w:frame="1"/>
                        </w:rPr>
                        <w:t xml:space="preserve">   </w:t>
                      </w:r>
                      <w:r w:rsidRPr="00CA043B">
                        <w:rPr>
                          <w:rFonts w:ascii="Calibri" w:hAnsi="Calibri" w:cs="Calibri"/>
                          <w:sz w:val="22"/>
                          <w:szCs w:val="22"/>
                          <w:bdr w:val="none" w:sz="0" w:space="0" w:color="auto" w:frame="1"/>
                        </w:rPr>
                        <w:t xml:space="preserve">Email: </w:t>
                      </w:r>
                      <w:hyperlink r:id="rId10" w:history="1">
                        <w:r w:rsidR="00A343D6" w:rsidRPr="009A59FE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  <w:bdr w:val="none" w:sz="0" w:space="0" w:color="auto" w:frame="1"/>
                          </w:rPr>
                          <w:t>ieee@swin.edu.au</w:t>
                        </w:r>
                      </w:hyperlink>
                    </w:p>
                    <w:p w14:paraId="7CEE85A8" w14:textId="639F2963" w:rsidR="0043178D" w:rsidRDefault="0043178D" w:rsidP="00A06F9B">
                      <w:pPr>
                        <w:spacing w:line="264" w:lineRule="exact"/>
                        <w:ind w:left="146"/>
                        <w:rPr>
                          <w:color w:val="000000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0774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B2940D" wp14:editId="4E5266B2">
                <wp:simplePos x="0" y="0"/>
                <wp:positionH relativeFrom="column">
                  <wp:posOffset>5187018</wp:posOffset>
                </wp:positionH>
                <wp:positionV relativeFrom="paragraph">
                  <wp:posOffset>1560591</wp:posOffset>
                </wp:positionV>
                <wp:extent cx="1661795" cy="1155700"/>
                <wp:effectExtent l="0" t="0" r="0" b="63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1155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CE524" w14:textId="77777777" w:rsidR="00B07747" w:rsidRPr="00E83666" w:rsidRDefault="00B07747" w:rsidP="00B07747">
                            <w:pPr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 w:rsidRPr="00E83666">
                              <w:rPr>
                                <w:b/>
                                <w:bCs/>
                                <w:spacing w:val="-2"/>
                              </w:rPr>
                              <w:t>Advertising:</w:t>
                            </w:r>
                          </w:p>
                          <w:p w14:paraId="1D1F7AA2" w14:textId="77777777" w:rsidR="00B07747" w:rsidRPr="00E83666" w:rsidRDefault="00000000" w:rsidP="00B07747">
                            <w:pPr>
                              <w:pStyle w:val="BodyText"/>
                              <w:spacing w:before="56"/>
                              <w:rPr>
                                <w:spacing w:val="-2"/>
                              </w:rPr>
                            </w:pPr>
                            <w:sdt>
                              <w:sdtPr>
                                <w:rPr>
                                  <w:spacing w:val="-2"/>
                                </w:rPr>
                                <w:id w:val="1726994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07747">
                                  <w:rPr>
                                    <w:rFonts w:ascii="MS Gothic" w:eastAsia="MS Gothic" w:hAnsi="MS Gothic" w:hint="eastAsia"/>
                                    <w:spacing w:val="-2"/>
                                  </w:rPr>
                                  <w:t>☐</w:t>
                                </w:r>
                              </w:sdtContent>
                            </w:sdt>
                            <w:r w:rsidR="00B07747">
                              <w:rPr>
                                <w:spacing w:val="-2"/>
                              </w:rPr>
                              <w:t xml:space="preserve"> </w:t>
                            </w:r>
                            <w:r w:rsidR="00B07747" w:rsidRPr="00E83666">
                              <w:rPr>
                                <w:spacing w:val="-2"/>
                              </w:rPr>
                              <w:t>Inside Back Cover</w:t>
                            </w:r>
                          </w:p>
                          <w:p w14:paraId="5BB069B3" w14:textId="77777777" w:rsidR="00B07747" w:rsidRPr="00E83666" w:rsidRDefault="00000000" w:rsidP="00B07747">
                            <w:pPr>
                              <w:pStyle w:val="BodyText"/>
                              <w:spacing w:before="56"/>
                              <w:rPr>
                                <w:spacing w:val="-2"/>
                              </w:rPr>
                            </w:pPr>
                            <w:sdt>
                              <w:sdtPr>
                                <w:rPr>
                                  <w:spacing w:val="-2"/>
                                </w:rPr>
                                <w:id w:val="15693807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07747">
                                  <w:rPr>
                                    <w:rFonts w:ascii="MS Gothic" w:eastAsia="MS Gothic" w:hAnsi="MS Gothic" w:hint="eastAsia"/>
                                    <w:spacing w:val="-2"/>
                                  </w:rPr>
                                  <w:t>☐</w:t>
                                </w:r>
                              </w:sdtContent>
                            </w:sdt>
                            <w:r w:rsidR="00B07747">
                              <w:rPr>
                                <w:spacing w:val="-2"/>
                              </w:rPr>
                              <w:t xml:space="preserve"> </w:t>
                            </w:r>
                            <w:r w:rsidR="00B07747" w:rsidRPr="00E83666">
                              <w:rPr>
                                <w:spacing w:val="-2"/>
                              </w:rPr>
                              <w:t>Full Page</w:t>
                            </w:r>
                          </w:p>
                          <w:p w14:paraId="19D3D17F" w14:textId="77777777" w:rsidR="00B07747" w:rsidRPr="00E83666" w:rsidRDefault="00000000" w:rsidP="00B07747">
                            <w:pPr>
                              <w:pStyle w:val="BodyText"/>
                              <w:spacing w:before="56"/>
                              <w:rPr>
                                <w:spacing w:val="-2"/>
                              </w:rPr>
                            </w:pPr>
                            <w:sdt>
                              <w:sdtPr>
                                <w:rPr>
                                  <w:spacing w:val="-2"/>
                                </w:rPr>
                                <w:id w:val="-17037818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07747">
                                  <w:rPr>
                                    <w:rFonts w:ascii="MS Gothic" w:eastAsia="MS Gothic" w:hAnsi="MS Gothic" w:hint="eastAsia"/>
                                    <w:spacing w:val="-2"/>
                                  </w:rPr>
                                  <w:t>☐</w:t>
                                </w:r>
                              </w:sdtContent>
                            </w:sdt>
                            <w:r w:rsidR="00B07747">
                              <w:rPr>
                                <w:spacing w:val="-2"/>
                              </w:rPr>
                              <w:t xml:space="preserve"> </w:t>
                            </w:r>
                            <w:r w:rsidR="00B07747" w:rsidRPr="00E83666">
                              <w:rPr>
                                <w:spacing w:val="-2"/>
                              </w:rPr>
                              <w:t>Half Page</w:t>
                            </w:r>
                          </w:p>
                          <w:p w14:paraId="6E18A3F7" w14:textId="77777777" w:rsidR="00B07747" w:rsidRPr="00E83666" w:rsidRDefault="00000000" w:rsidP="00B07747">
                            <w:pPr>
                              <w:pStyle w:val="BodyText"/>
                              <w:spacing w:before="56"/>
                              <w:rPr>
                                <w:spacing w:val="-2"/>
                              </w:rPr>
                            </w:pPr>
                            <w:sdt>
                              <w:sdtPr>
                                <w:rPr>
                                  <w:spacing w:val="-2"/>
                                </w:rPr>
                                <w:id w:val="-12895104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07747">
                                  <w:rPr>
                                    <w:rFonts w:ascii="MS Gothic" w:eastAsia="MS Gothic" w:hAnsi="MS Gothic" w:hint="eastAsia"/>
                                    <w:spacing w:val="-2"/>
                                  </w:rPr>
                                  <w:t>☐</w:t>
                                </w:r>
                              </w:sdtContent>
                            </w:sdt>
                            <w:r w:rsidR="00B07747">
                              <w:rPr>
                                <w:spacing w:val="-2"/>
                              </w:rPr>
                              <w:t xml:space="preserve"> </w:t>
                            </w:r>
                            <w:r w:rsidR="00B07747" w:rsidRPr="00E83666">
                              <w:rPr>
                                <w:spacing w:val="-2"/>
                              </w:rPr>
                              <w:t>Web Advertisement</w:t>
                            </w:r>
                          </w:p>
                          <w:p w14:paraId="425728BA" w14:textId="77777777" w:rsidR="00B07747" w:rsidRDefault="00B07747" w:rsidP="00B077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4C233ED" w14:textId="77777777" w:rsidR="00B07747" w:rsidRDefault="00B07747" w:rsidP="00B077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94EC218" w14:textId="77777777" w:rsidR="00B07747" w:rsidRDefault="00B07747" w:rsidP="00B077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D78F8FE" w14:textId="77777777" w:rsidR="00B07747" w:rsidRPr="00073A85" w:rsidRDefault="00B07747" w:rsidP="00B077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2940D" id="Text Box 44" o:spid="_x0000_s1029" type="#_x0000_t202" style="position:absolute;margin-left:408.45pt;margin-top:122.9pt;width:130.85pt;height:9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" filled="f" stroked="f" strokeweight=".5pt">
                <v:textbox>
                  <w:txbxContent>
                    <w:p w14:paraId="6AECE524" w14:textId="77777777" w:rsidR="00B07747" w:rsidRPr="00E83666" w:rsidRDefault="00B07747" w:rsidP="00B07747">
                      <w:pPr>
                        <w:rPr>
                          <w:b/>
                          <w:bCs/>
                          <w:spacing w:val="-2"/>
                        </w:rPr>
                      </w:pPr>
                      <w:r w:rsidRPr="00E83666">
                        <w:rPr>
                          <w:b/>
                          <w:bCs/>
                          <w:spacing w:val="-2"/>
                        </w:rPr>
                        <w:t>Advertising:</w:t>
                      </w:r>
                    </w:p>
                    <w:p w14:paraId="1D1F7AA2" w14:textId="77777777" w:rsidR="00B07747" w:rsidRPr="00E83666" w:rsidRDefault="00000000" w:rsidP="00B07747">
                      <w:pPr>
                        <w:pStyle w:val="BodyText"/>
                        <w:spacing w:before="56"/>
                        <w:rPr>
                          <w:spacing w:val="-2"/>
                        </w:rPr>
                      </w:pPr>
                      <w:sdt>
                        <w:sdtPr>
                          <w:rPr>
                            <w:spacing w:val="-2"/>
                          </w:rPr>
                          <w:id w:val="1726994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07747">
                            <w:rPr>
                              <w:rFonts w:ascii="MS Gothic" w:eastAsia="MS Gothic" w:hAnsi="MS Gothic" w:hint="eastAsia"/>
                              <w:spacing w:val="-2"/>
                            </w:rPr>
                            <w:t>☐</w:t>
                          </w:r>
                        </w:sdtContent>
                      </w:sdt>
                      <w:r w:rsidR="00B07747">
                        <w:rPr>
                          <w:spacing w:val="-2"/>
                        </w:rPr>
                        <w:t xml:space="preserve"> </w:t>
                      </w:r>
                      <w:r w:rsidR="00B07747" w:rsidRPr="00E83666">
                        <w:rPr>
                          <w:spacing w:val="-2"/>
                        </w:rPr>
                        <w:t>Inside Back Cover</w:t>
                      </w:r>
                    </w:p>
                    <w:p w14:paraId="5BB069B3" w14:textId="77777777" w:rsidR="00B07747" w:rsidRPr="00E83666" w:rsidRDefault="00000000" w:rsidP="00B07747">
                      <w:pPr>
                        <w:pStyle w:val="BodyText"/>
                        <w:spacing w:before="56"/>
                        <w:rPr>
                          <w:spacing w:val="-2"/>
                        </w:rPr>
                      </w:pPr>
                      <w:sdt>
                        <w:sdtPr>
                          <w:rPr>
                            <w:spacing w:val="-2"/>
                          </w:rPr>
                          <w:id w:val="15693807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07747">
                            <w:rPr>
                              <w:rFonts w:ascii="MS Gothic" w:eastAsia="MS Gothic" w:hAnsi="MS Gothic" w:hint="eastAsia"/>
                              <w:spacing w:val="-2"/>
                            </w:rPr>
                            <w:t>☐</w:t>
                          </w:r>
                        </w:sdtContent>
                      </w:sdt>
                      <w:r w:rsidR="00B07747">
                        <w:rPr>
                          <w:spacing w:val="-2"/>
                        </w:rPr>
                        <w:t xml:space="preserve"> </w:t>
                      </w:r>
                      <w:r w:rsidR="00B07747" w:rsidRPr="00E83666">
                        <w:rPr>
                          <w:spacing w:val="-2"/>
                        </w:rPr>
                        <w:t>Full Page</w:t>
                      </w:r>
                    </w:p>
                    <w:p w14:paraId="19D3D17F" w14:textId="77777777" w:rsidR="00B07747" w:rsidRPr="00E83666" w:rsidRDefault="00000000" w:rsidP="00B07747">
                      <w:pPr>
                        <w:pStyle w:val="BodyText"/>
                        <w:spacing w:before="56"/>
                        <w:rPr>
                          <w:spacing w:val="-2"/>
                        </w:rPr>
                      </w:pPr>
                      <w:sdt>
                        <w:sdtPr>
                          <w:rPr>
                            <w:spacing w:val="-2"/>
                          </w:rPr>
                          <w:id w:val="-17037818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07747">
                            <w:rPr>
                              <w:rFonts w:ascii="MS Gothic" w:eastAsia="MS Gothic" w:hAnsi="MS Gothic" w:hint="eastAsia"/>
                              <w:spacing w:val="-2"/>
                            </w:rPr>
                            <w:t>☐</w:t>
                          </w:r>
                        </w:sdtContent>
                      </w:sdt>
                      <w:r w:rsidR="00B07747">
                        <w:rPr>
                          <w:spacing w:val="-2"/>
                        </w:rPr>
                        <w:t xml:space="preserve"> </w:t>
                      </w:r>
                      <w:r w:rsidR="00B07747" w:rsidRPr="00E83666">
                        <w:rPr>
                          <w:spacing w:val="-2"/>
                        </w:rPr>
                        <w:t>Half Page</w:t>
                      </w:r>
                    </w:p>
                    <w:p w14:paraId="6E18A3F7" w14:textId="77777777" w:rsidR="00B07747" w:rsidRPr="00E83666" w:rsidRDefault="00000000" w:rsidP="00B07747">
                      <w:pPr>
                        <w:pStyle w:val="BodyText"/>
                        <w:spacing w:before="56"/>
                        <w:rPr>
                          <w:spacing w:val="-2"/>
                        </w:rPr>
                      </w:pPr>
                      <w:sdt>
                        <w:sdtPr>
                          <w:rPr>
                            <w:spacing w:val="-2"/>
                          </w:rPr>
                          <w:id w:val="-12895104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07747">
                            <w:rPr>
                              <w:rFonts w:ascii="MS Gothic" w:eastAsia="MS Gothic" w:hAnsi="MS Gothic" w:hint="eastAsia"/>
                              <w:spacing w:val="-2"/>
                            </w:rPr>
                            <w:t>☐</w:t>
                          </w:r>
                        </w:sdtContent>
                      </w:sdt>
                      <w:r w:rsidR="00B07747">
                        <w:rPr>
                          <w:spacing w:val="-2"/>
                        </w:rPr>
                        <w:t xml:space="preserve"> </w:t>
                      </w:r>
                      <w:r w:rsidR="00B07747" w:rsidRPr="00E83666">
                        <w:rPr>
                          <w:spacing w:val="-2"/>
                        </w:rPr>
                        <w:t>Web Advertisement</w:t>
                      </w:r>
                    </w:p>
                    <w:p w14:paraId="425728BA" w14:textId="77777777" w:rsidR="00B07747" w:rsidRDefault="00B07747" w:rsidP="00B07747">
                      <w:pPr>
                        <w:rPr>
                          <w:color w:val="000000" w:themeColor="text1"/>
                        </w:rPr>
                      </w:pPr>
                    </w:p>
                    <w:p w14:paraId="24C233ED" w14:textId="77777777" w:rsidR="00B07747" w:rsidRDefault="00B07747" w:rsidP="00B07747">
                      <w:pPr>
                        <w:rPr>
                          <w:color w:val="000000" w:themeColor="text1"/>
                        </w:rPr>
                      </w:pPr>
                    </w:p>
                    <w:p w14:paraId="494EC218" w14:textId="77777777" w:rsidR="00B07747" w:rsidRDefault="00B07747" w:rsidP="00B07747">
                      <w:pPr>
                        <w:rPr>
                          <w:color w:val="000000" w:themeColor="text1"/>
                        </w:rPr>
                      </w:pPr>
                    </w:p>
                    <w:p w14:paraId="6D78F8FE" w14:textId="77777777" w:rsidR="00B07747" w:rsidRPr="00073A85" w:rsidRDefault="00B07747" w:rsidP="00B0774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7747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825984" wp14:editId="108B90BD">
                <wp:simplePos x="0" y="0"/>
                <wp:positionH relativeFrom="column">
                  <wp:posOffset>243840</wp:posOffset>
                </wp:positionH>
                <wp:positionV relativeFrom="paragraph">
                  <wp:posOffset>1521460</wp:posOffset>
                </wp:positionV>
                <wp:extent cx="2743200" cy="124835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248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A34C80" w14:textId="77777777" w:rsidR="00B07747" w:rsidRPr="00073A85" w:rsidRDefault="00B07747" w:rsidP="00B07747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73A8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Please select your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s</w:t>
                            </w:r>
                            <w:r w:rsidRPr="00073A85">
                              <w:rPr>
                                <w:b/>
                                <w:bCs/>
                                <w:color w:val="000000" w:themeColor="text1"/>
                              </w:rPr>
                              <w:t>ponsorship category:</w:t>
                            </w:r>
                          </w:p>
                          <w:p w14:paraId="5DBABDF7" w14:textId="77777777" w:rsidR="00B07747" w:rsidRDefault="00000000" w:rsidP="00B07747">
                            <w:pPr>
                              <w:pStyle w:val="BodyText"/>
                              <w:spacing w:before="56"/>
                              <w:rPr>
                                <w:spacing w:val="-2"/>
                              </w:rPr>
                            </w:pPr>
                            <w:sdt>
                              <w:sdtPr>
                                <w:rPr>
                                  <w:spacing w:val="-2"/>
                                </w:rPr>
                                <w:id w:val="-20725807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07747">
                                  <w:rPr>
                                    <w:rFonts w:ascii="MS Gothic" w:eastAsia="MS Gothic" w:hAnsi="MS Gothic" w:hint="eastAsia"/>
                                    <w:spacing w:val="-2"/>
                                  </w:rPr>
                                  <w:t>☐</w:t>
                                </w:r>
                              </w:sdtContent>
                            </w:sdt>
                            <w:r w:rsidR="00B07747">
                              <w:rPr>
                                <w:spacing w:val="-2"/>
                              </w:rPr>
                              <w:t xml:space="preserve"> Platinum</w:t>
                            </w:r>
                          </w:p>
                          <w:p w14:paraId="6016830C" w14:textId="77777777" w:rsidR="00B07747" w:rsidRDefault="00000000" w:rsidP="00B07747">
                            <w:pPr>
                              <w:pStyle w:val="BodyText"/>
                              <w:spacing w:before="56"/>
                              <w:rPr>
                                <w:spacing w:val="-2"/>
                              </w:rPr>
                            </w:pPr>
                            <w:sdt>
                              <w:sdtPr>
                                <w:rPr>
                                  <w:spacing w:val="-2"/>
                                </w:rPr>
                                <w:id w:val="-14638875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07747">
                                  <w:rPr>
                                    <w:rFonts w:ascii="MS Gothic" w:eastAsia="MS Gothic" w:hAnsi="MS Gothic" w:hint="eastAsia"/>
                                    <w:spacing w:val="-2"/>
                                  </w:rPr>
                                  <w:t>☐</w:t>
                                </w:r>
                              </w:sdtContent>
                            </w:sdt>
                            <w:r w:rsidR="00B07747">
                              <w:rPr>
                                <w:spacing w:val="-2"/>
                              </w:rPr>
                              <w:t xml:space="preserve"> Gold</w:t>
                            </w:r>
                          </w:p>
                          <w:p w14:paraId="5AAE46CA" w14:textId="77777777" w:rsidR="00B07747" w:rsidRDefault="00000000" w:rsidP="00B07747">
                            <w:pPr>
                              <w:pStyle w:val="BodyText"/>
                              <w:spacing w:before="56"/>
                              <w:rPr>
                                <w:spacing w:val="-2"/>
                              </w:rPr>
                            </w:pPr>
                            <w:sdt>
                              <w:sdtPr>
                                <w:rPr>
                                  <w:spacing w:val="-2"/>
                                </w:rPr>
                                <w:id w:val="6385410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07747">
                                  <w:rPr>
                                    <w:rFonts w:ascii="MS Gothic" w:eastAsia="MS Gothic" w:hAnsi="MS Gothic" w:hint="eastAsia"/>
                                    <w:spacing w:val="-2"/>
                                  </w:rPr>
                                  <w:t>☐</w:t>
                                </w:r>
                              </w:sdtContent>
                            </w:sdt>
                            <w:r w:rsidR="00B07747">
                              <w:rPr>
                                <w:spacing w:val="-2"/>
                              </w:rPr>
                              <w:t xml:space="preserve"> Silver</w:t>
                            </w:r>
                          </w:p>
                          <w:p w14:paraId="6ADE8EA5" w14:textId="77777777" w:rsidR="00B07747" w:rsidRDefault="00000000" w:rsidP="00B07747">
                            <w:pPr>
                              <w:pStyle w:val="BodyText"/>
                              <w:spacing w:before="56"/>
                              <w:rPr>
                                <w:spacing w:val="-2"/>
                              </w:rPr>
                            </w:pPr>
                            <w:sdt>
                              <w:sdtPr>
                                <w:rPr>
                                  <w:spacing w:val="-2"/>
                                </w:rPr>
                                <w:id w:val="18994690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07747">
                                  <w:rPr>
                                    <w:rFonts w:ascii="MS Gothic" w:eastAsia="MS Gothic" w:hAnsi="MS Gothic" w:hint="eastAsia"/>
                                    <w:spacing w:val="-2"/>
                                  </w:rPr>
                                  <w:t>☐</w:t>
                                </w:r>
                              </w:sdtContent>
                            </w:sdt>
                            <w:r w:rsidR="00B07747">
                              <w:rPr>
                                <w:spacing w:val="-2"/>
                              </w:rPr>
                              <w:t xml:space="preserve"> Bronze</w:t>
                            </w:r>
                          </w:p>
                          <w:p w14:paraId="771332EB" w14:textId="77777777" w:rsidR="00B07747" w:rsidRDefault="00B07747" w:rsidP="00B07747">
                            <w:pPr>
                              <w:pStyle w:val="BodyText"/>
                              <w:spacing w:before="56"/>
                              <w:rPr>
                                <w:spacing w:val="-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25984" id="Text Box 1" o:spid="_x0000_s1030" type="#_x0000_t202" style="position:absolute;margin-left:19.2pt;margin-top:119.8pt;width:3in;height:98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" filled="f" stroked="f" strokeweight=".5pt">
                <v:textbox>
                  <w:txbxContent>
                    <w:p w14:paraId="52A34C80" w14:textId="77777777" w:rsidR="00B07747" w:rsidRPr="00073A85" w:rsidRDefault="00B07747" w:rsidP="00B07747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73A85">
                        <w:rPr>
                          <w:b/>
                          <w:bCs/>
                          <w:color w:val="000000" w:themeColor="text1"/>
                        </w:rPr>
                        <w:t xml:space="preserve">Please select your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s</w:t>
                      </w:r>
                      <w:r w:rsidRPr="00073A85">
                        <w:rPr>
                          <w:b/>
                          <w:bCs/>
                          <w:color w:val="000000" w:themeColor="text1"/>
                        </w:rPr>
                        <w:t>ponsorship category:</w:t>
                      </w:r>
                    </w:p>
                    <w:p w14:paraId="5DBABDF7" w14:textId="77777777" w:rsidR="00B07747" w:rsidRDefault="00000000" w:rsidP="00B07747">
                      <w:pPr>
                        <w:pStyle w:val="BodyText"/>
                        <w:spacing w:before="56"/>
                        <w:rPr>
                          <w:spacing w:val="-2"/>
                        </w:rPr>
                      </w:pPr>
                      <w:sdt>
                        <w:sdtPr>
                          <w:rPr>
                            <w:spacing w:val="-2"/>
                          </w:rPr>
                          <w:id w:val="-20725807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07747">
                            <w:rPr>
                              <w:rFonts w:ascii="MS Gothic" w:eastAsia="MS Gothic" w:hAnsi="MS Gothic" w:hint="eastAsia"/>
                              <w:spacing w:val="-2"/>
                            </w:rPr>
                            <w:t>☐</w:t>
                          </w:r>
                        </w:sdtContent>
                      </w:sdt>
                      <w:r w:rsidR="00B07747">
                        <w:rPr>
                          <w:spacing w:val="-2"/>
                        </w:rPr>
                        <w:t xml:space="preserve"> Platinum</w:t>
                      </w:r>
                    </w:p>
                    <w:p w14:paraId="6016830C" w14:textId="77777777" w:rsidR="00B07747" w:rsidRDefault="00000000" w:rsidP="00B07747">
                      <w:pPr>
                        <w:pStyle w:val="BodyText"/>
                        <w:spacing w:before="56"/>
                        <w:rPr>
                          <w:spacing w:val="-2"/>
                        </w:rPr>
                      </w:pPr>
                      <w:sdt>
                        <w:sdtPr>
                          <w:rPr>
                            <w:spacing w:val="-2"/>
                          </w:rPr>
                          <w:id w:val="-14638875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07747">
                            <w:rPr>
                              <w:rFonts w:ascii="MS Gothic" w:eastAsia="MS Gothic" w:hAnsi="MS Gothic" w:hint="eastAsia"/>
                              <w:spacing w:val="-2"/>
                            </w:rPr>
                            <w:t>☐</w:t>
                          </w:r>
                        </w:sdtContent>
                      </w:sdt>
                      <w:r w:rsidR="00B07747">
                        <w:rPr>
                          <w:spacing w:val="-2"/>
                        </w:rPr>
                        <w:t xml:space="preserve"> Gold</w:t>
                      </w:r>
                    </w:p>
                    <w:p w14:paraId="5AAE46CA" w14:textId="77777777" w:rsidR="00B07747" w:rsidRDefault="00000000" w:rsidP="00B07747">
                      <w:pPr>
                        <w:pStyle w:val="BodyText"/>
                        <w:spacing w:before="56"/>
                        <w:rPr>
                          <w:spacing w:val="-2"/>
                        </w:rPr>
                      </w:pPr>
                      <w:sdt>
                        <w:sdtPr>
                          <w:rPr>
                            <w:spacing w:val="-2"/>
                          </w:rPr>
                          <w:id w:val="6385410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07747">
                            <w:rPr>
                              <w:rFonts w:ascii="MS Gothic" w:eastAsia="MS Gothic" w:hAnsi="MS Gothic" w:hint="eastAsia"/>
                              <w:spacing w:val="-2"/>
                            </w:rPr>
                            <w:t>☐</w:t>
                          </w:r>
                        </w:sdtContent>
                      </w:sdt>
                      <w:r w:rsidR="00B07747">
                        <w:rPr>
                          <w:spacing w:val="-2"/>
                        </w:rPr>
                        <w:t xml:space="preserve"> Silver</w:t>
                      </w:r>
                    </w:p>
                    <w:p w14:paraId="6ADE8EA5" w14:textId="77777777" w:rsidR="00B07747" w:rsidRDefault="00000000" w:rsidP="00B07747">
                      <w:pPr>
                        <w:pStyle w:val="BodyText"/>
                        <w:spacing w:before="56"/>
                        <w:rPr>
                          <w:spacing w:val="-2"/>
                        </w:rPr>
                      </w:pPr>
                      <w:sdt>
                        <w:sdtPr>
                          <w:rPr>
                            <w:spacing w:val="-2"/>
                          </w:rPr>
                          <w:id w:val="18994690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07747">
                            <w:rPr>
                              <w:rFonts w:ascii="MS Gothic" w:eastAsia="MS Gothic" w:hAnsi="MS Gothic" w:hint="eastAsia"/>
                              <w:spacing w:val="-2"/>
                            </w:rPr>
                            <w:t>☐</w:t>
                          </w:r>
                        </w:sdtContent>
                      </w:sdt>
                      <w:r w:rsidR="00B07747">
                        <w:rPr>
                          <w:spacing w:val="-2"/>
                        </w:rPr>
                        <w:t xml:space="preserve"> Bronze</w:t>
                      </w:r>
                    </w:p>
                    <w:p w14:paraId="771332EB" w14:textId="77777777" w:rsidR="00B07747" w:rsidRDefault="00B07747" w:rsidP="00B07747">
                      <w:pPr>
                        <w:pStyle w:val="BodyText"/>
                        <w:spacing w:before="56"/>
                        <w:rPr>
                          <w:spacing w:val="-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7747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1072" behindDoc="1" locked="0" layoutInCell="1" allowOverlap="1" wp14:anchorId="6018ED11" wp14:editId="04B8A519">
            <wp:simplePos x="0" y="0"/>
            <wp:positionH relativeFrom="column">
              <wp:posOffset>1862455</wp:posOffset>
            </wp:positionH>
            <wp:positionV relativeFrom="margin">
              <wp:posOffset>1663065</wp:posOffset>
            </wp:positionV>
            <wp:extent cx="3409950" cy="5075555"/>
            <wp:effectExtent l="0" t="0" r="0" b="9525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5075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944BA8E" w14:textId="77777777" w:rsidR="00A06F9B" w:rsidRPr="00A06F9B" w:rsidRDefault="00A06F9B" w:rsidP="00A06F9B"/>
    <w:p w14:paraId="6E6CB3E7" w14:textId="77777777" w:rsidR="00A06F9B" w:rsidRPr="00A06F9B" w:rsidRDefault="00A06F9B" w:rsidP="00A06F9B"/>
    <w:p w14:paraId="08FEB9E1" w14:textId="77777777" w:rsidR="00A06F9B" w:rsidRPr="00A06F9B" w:rsidRDefault="00A06F9B" w:rsidP="00A06F9B"/>
    <w:p w14:paraId="02BBE2ED" w14:textId="77777777" w:rsidR="00A06F9B" w:rsidRPr="00A06F9B" w:rsidRDefault="00A06F9B" w:rsidP="00A06F9B"/>
    <w:p w14:paraId="1D26A678" w14:textId="77777777" w:rsidR="00A06F9B" w:rsidRPr="00A06F9B" w:rsidRDefault="00A06F9B" w:rsidP="00A06F9B"/>
    <w:p w14:paraId="48913329" w14:textId="77777777" w:rsidR="00A06F9B" w:rsidRPr="00A06F9B" w:rsidRDefault="00A06F9B" w:rsidP="00A06F9B"/>
    <w:p w14:paraId="7C03D39F" w14:textId="77777777" w:rsidR="00A06F9B" w:rsidRPr="00A06F9B" w:rsidRDefault="00A06F9B" w:rsidP="00A06F9B"/>
    <w:p w14:paraId="0CD7710D" w14:textId="459A20D1" w:rsidR="00A06F9B" w:rsidRPr="00A06F9B" w:rsidRDefault="001B2584" w:rsidP="00A06F9B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616F67" wp14:editId="59E3FF53">
                <wp:simplePos x="0" y="0"/>
                <wp:positionH relativeFrom="column">
                  <wp:posOffset>3009900</wp:posOffset>
                </wp:positionH>
                <wp:positionV relativeFrom="paragraph">
                  <wp:posOffset>120650</wp:posOffset>
                </wp:positionV>
                <wp:extent cx="2838450" cy="17049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981F56" w14:textId="77777777" w:rsidR="00B07747" w:rsidRPr="00E83666" w:rsidRDefault="00B07747" w:rsidP="00B07747">
                            <w:pPr>
                              <w:pStyle w:val="BodyText"/>
                              <w:spacing w:before="56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 w:rsidRPr="00E83666">
                              <w:rPr>
                                <w:b/>
                                <w:bCs/>
                                <w:spacing w:val="-2"/>
                              </w:rPr>
                              <w:t xml:space="preserve">Further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sponsorship o</w:t>
                            </w:r>
                            <w:r w:rsidRPr="00E83666">
                              <w:rPr>
                                <w:b/>
                                <w:bCs/>
                                <w:spacing w:val="-2"/>
                              </w:rPr>
                              <w:t>pportunities:</w:t>
                            </w:r>
                          </w:p>
                          <w:p w14:paraId="00F7246D" w14:textId="77777777" w:rsidR="00B07747" w:rsidRPr="00E83666" w:rsidRDefault="00000000" w:rsidP="00B07747">
                            <w:pPr>
                              <w:pStyle w:val="BodyText"/>
                              <w:spacing w:before="56"/>
                              <w:rPr>
                                <w:spacing w:val="-2"/>
                              </w:rPr>
                            </w:pPr>
                            <w:sdt>
                              <w:sdtPr>
                                <w:rPr>
                                  <w:spacing w:val="-2"/>
                                </w:rPr>
                                <w:id w:val="9284730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07747">
                                  <w:rPr>
                                    <w:rFonts w:ascii="MS Gothic" w:eastAsia="MS Gothic" w:hAnsi="MS Gothic" w:hint="eastAsia"/>
                                    <w:spacing w:val="-2"/>
                                  </w:rPr>
                                  <w:t>☐</w:t>
                                </w:r>
                              </w:sdtContent>
                            </w:sdt>
                            <w:r w:rsidR="00B07747">
                              <w:rPr>
                                <w:spacing w:val="-2"/>
                              </w:rPr>
                              <w:t xml:space="preserve"> </w:t>
                            </w:r>
                            <w:r w:rsidR="00B07747" w:rsidRPr="00E83666">
                              <w:rPr>
                                <w:spacing w:val="-2"/>
                              </w:rPr>
                              <w:t>Lunch Sponsorship</w:t>
                            </w:r>
                          </w:p>
                          <w:p w14:paraId="243D1894" w14:textId="77777777" w:rsidR="00B07747" w:rsidRDefault="00000000" w:rsidP="00B07747">
                            <w:pPr>
                              <w:pStyle w:val="BodyText"/>
                              <w:spacing w:before="56"/>
                              <w:rPr>
                                <w:spacing w:val="-2"/>
                              </w:rPr>
                            </w:pPr>
                            <w:sdt>
                              <w:sdtPr>
                                <w:rPr>
                                  <w:spacing w:val="-2"/>
                                </w:rPr>
                                <w:id w:val="2293540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07747">
                                  <w:rPr>
                                    <w:rFonts w:ascii="MS Gothic" w:eastAsia="MS Gothic" w:hAnsi="MS Gothic" w:hint="eastAsia"/>
                                    <w:spacing w:val="-2"/>
                                  </w:rPr>
                                  <w:t>☐</w:t>
                                </w:r>
                              </w:sdtContent>
                            </w:sdt>
                            <w:r w:rsidR="00B07747">
                              <w:rPr>
                                <w:spacing w:val="-2"/>
                              </w:rPr>
                              <w:t xml:space="preserve"> </w:t>
                            </w:r>
                            <w:r w:rsidR="00B07747" w:rsidRPr="00E83666">
                              <w:rPr>
                                <w:spacing w:val="-2"/>
                              </w:rPr>
                              <w:t>Coffee</w:t>
                            </w:r>
                          </w:p>
                          <w:p w14:paraId="56E4BB55" w14:textId="77777777" w:rsidR="00B07747" w:rsidRPr="00E83666" w:rsidRDefault="00000000" w:rsidP="00B07747">
                            <w:pPr>
                              <w:pStyle w:val="BodyText"/>
                              <w:spacing w:before="56"/>
                              <w:rPr>
                                <w:spacing w:val="-2"/>
                              </w:rPr>
                            </w:pPr>
                            <w:sdt>
                              <w:sdtPr>
                                <w:rPr>
                                  <w:spacing w:val="-2"/>
                                </w:rPr>
                                <w:id w:val="16807701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07747">
                                  <w:rPr>
                                    <w:rFonts w:ascii="MS Gothic" w:eastAsia="MS Gothic" w:hAnsi="MS Gothic" w:hint="eastAsia"/>
                                    <w:spacing w:val="-2"/>
                                  </w:rPr>
                                  <w:t>☐</w:t>
                                </w:r>
                              </w:sdtContent>
                            </w:sdt>
                            <w:r w:rsidR="00B07747">
                              <w:rPr>
                                <w:spacing w:val="-2"/>
                              </w:rPr>
                              <w:t xml:space="preserve"> </w:t>
                            </w:r>
                            <w:r w:rsidR="00B07747" w:rsidRPr="00E83666">
                              <w:rPr>
                                <w:spacing w:val="-2"/>
                              </w:rPr>
                              <w:t>Welcome</w:t>
                            </w:r>
                          </w:p>
                          <w:p w14:paraId="609514FD" w14:textId="30DF2ED2" w:rsidR="00B07747" w:rsidRPr="00E83666" w:rsidRDefault="00000000" w:rsidP="00B07747">
                            <w:pPr>
                              <w:pStyle w:val="BodyText"/>
                              <w:spacing w:before="56"/>
                              <w:rPr>
                                <w:spacing w:val="-2"/>
                              </w:rPr>
                            </w:pPr>
                            <w:sdt>
                              <w:sdtPr>
                                <w:rPr>
                                  <w:spacing w:val="-2"/>
                                </w:rPr>
                                <w:id w:val="-15472884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07747">
                                  <w:rPr>
                                    <w:rFonts w:ascii="MS Gothic" w:eastAsia="MS Gothic" w:hAnsi="MS Gothic" w:hint="eastAsia"/>
                                    <w:spacing w:val="-2"/>
                                  </w:rPr>
                                  <w:t>☐</w:t>
                                </w:r>
                              </w:sdtContent>
                            </w:sdt>
                            <w:r w:rsidR="00B07747">
                              <w:rPr>
                                <w:spacing w:val="-2"/>
                              </w:rPr>
                              <w:t xml:space="preserve"> </w:t>
                            </w:r>
                            <w:r w:rsidR="00B07747" w:rsidRPr="00E83666">
                              <w:rPr>
                                <w:spacing w:val="-2"/>
                              </w:rPr>
                              <w:t>Lanyard</w:t>
                            </w:r>
                          </w:p>
                          <w:p w14:paraId="52532439" w14:textId="77777777" w:rsidR="00B07747" w:rsidRDefault="00000000" w:rsidP="00B07747">
                            <w:pPr>
                              <w:pStyle w:val="BodyText"/>
                              <w:spacing w:before="56"/>
                              <w:rPr>
                                <w:spacing w:val="-2"/>
                              </w:rPr>
                            </w:pPr>
                            <w:sdt>
                              <w:sdtPr>
                                <w:rPr>
                                  <w:spacing w:val="-2"/>
                                </w:rPr>
                                <w:id w:val="-15552982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07747">
                                  <w:rPr>
                                    <w:rFonts w:ascii="MS Gothic" w:eastAsia="MS Gothic" w:hAnsi="MS Gothic" w:hint="eastAsia"/>
                                    <w:spacing w:val="-2"/>
                                  </w:rPr>
                                  <w:t>☐</w:t>
                                </w:r>
                              </w:sdtContent>
                            </w:sdt>
                            <w:r w:rsidR="00B07747">
                              <w:rPr>
                                <w:spacing w:val="-2"/>
                              </w:rPr>
                              <w:t xml:space="preserve"> </w:t>
                            </w:r>
                            <w:r w:rsidR="00B07747" w:rsidRPr="00E83666">
                              <w:rPr>
                                <w:spacing w:val="-2"/>
                              </w:rPr>
                              <w:t>Bag Sponsor</w:t>
                            </w:r>
                          </w:p>
                          <w:p w14:paraId="244E8352" w14:textId="303DB9AA" w:rsidR="001B2584" w:rsidRPr="00E83666" w:rsidRDefault="00000000" w:rsidP="001B2584">
                            <w:pPr>
                              <w:pStyle w:val="BodyText"/>
                              <w:spacing w:before="56"/>
                              <w:rPr>
                                <w:spacing w:val="-2"/>
                              </w:rPr>
                            </w:pPr>
                            <w:sdt>
                              <w:sdtPr>
                                <w:rPr>
                                  <w:spacing w:val="-2"/>
                                </w:rPr>
                                <w:id w:val="11174860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B2584">
                                  <w:rPr>
                                    <w:rFonts w:ascii="MS Gothic" w:eastAsia="MS Gothic" w:hAnsi="MS Gothic" w:hint="eastAsia"/>
                                    <w:spacing w:val="-2"/>
                                  </w:rPr>
                                  <w:t>☐</w:t>
                                </w:r>
                              </w:sdtContent>
                            </w:sdt>
                            <w:r w:rsidR="001B2584">
                              <w:rPr>
                                <w:spacing w:val="-2"/>
                              </w:rPr>
                              <w:t xml:space="preserve"> Exhibitor</w:t>
                            </w:r>
                          </w:p>
                          <w:p w14:paraId="037B03CE" w14:textId="77777777" w:rsidR="001B2584" w:rsidRPr="00E83666" w:rsidRDefault="001B2584" w:rsidP="00B07747">
                            <w:pPr>
                              <w:pStyle w:val="BodyText"/>
                              <w:spacing w:before="56"/>
                              <w:rPr>
                                <w:spacing w:val="-2"/>
                              </w:rPr>
                            </w:pPr>
                          </w:p>
                          <w:p w14:paraId="5AA17147" w14:textId="77777777" w:rsidR="00B07747" w:rsidRDefault="00B07747" w:rsidP="00B07747">
                            <w:pPr>
                              <w:pStyle w:val="BodyText"/>
                              <w:spacing w:before="56"/>
                              <w:rPr>
                                <w:spacing w:val="-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16F67" id="Text Box 14" o:spid="_x0000_s1031" type="#_x0000_t202" style="position:absolute;margin-left:237pt;margin-top:9.5pt;width:223.5pt;height:13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" filled="f" stroked="f" strokeweight=".5pt">
                <v:textbox>
                  <w:txbxContent>
                    <w:p w14:paraId="62981F56" w14:textId="77777777" w:rsidR="00B07747" w:rsidRPr="00E83666" w:rsidRDefault="00B07747" w:rsidP="00B07747">
                      <w:pPr>
                        <w:pStyle w:val="BodyText"/>
                        <w:spacing w:before="56"/>
                        <w:rPr>
                          <w:b/>
                          <w:bCs/>
                          <w:spacing w:val="-2"/>
                        </w:rPr>
                      </w:pPr>
                      <w:r w:rsidRPr="00E83666">
                        <w:rPr>
                          <w:b/>
                          <w:bCs/>
                          <w:spacing w:val="-2"/>
                        </w:rPr>
                        <w:t xml:space="preserve">Further </w:t>
                      </w:r>
                      <w:r>
                        <w:rPr>
                          <w:b/>
                          <w:bCs/>
                          <w:spacing w:val="-2"/>
                        </w:rPr>
                        <w:t>sponsorship o</w:t>
                      </w:r>
                      <w:r w:rsidRPr="00E83666">
                        <w:rPr>
                          <w:b/>
                          <w:bCs/>
                          <w:spacing w:val="-2"/>
                        </w:rPr>
                        <w:t>pportunities:</w:t>
                      </w:r>
                    </w:p>
                    <w:p w14:paraId="00F7246D" w14:textId="77777777" w:rsidR="00B07747" w:rsidRPr="00E83666" w:rsidRDefault="00000000" w:rsidP="00B07747">
                      <w:pPr>
                        <w:pStyle w:val="BodyText"/>
                        <w:spacing w:before="56"/>
                        <w:rPr>
                          <w:spacing w:val="-2"/>
                        </w:rPr>
                      </w:pPr>
                      <w:sdt>
                        <w:sdtPr>
                          <w:rPr>
                            <w:spacing w:val="-2"/>
                          </w:rPr>
                          <w:id w:val="9284730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07747">
                            <w:rPr>
                              <w:rFonts w:ascii="MS Gothic" w:eastAsia="MS Gothic" w:hAnsi="MS Gothic" w:hint="eastAsia"/>
                              <w:spacing w:val="-2"/>
                            </w:rPr>
                            <w:t>☐</w:t>
                          </w:r>
                        </w:sdtContent>
                      </w:sdt>
                      <w:r w:rsidR="00B07747">
                        <w:rPr>
                          <w:spacing w:val="-2"/>
                        </w:rPr>
                        <w:t xml:space="preserve"> </w:t>
                      </w:r>
                      <w:r w:rsidR="00B07747" w:rsidRPr="00E83666">
                        <w:rPr>
                          <w:spacing w:val="-2"/>
                        </w:rPr>
                        <w:t>Lunch Sponsorship</w:t>
                      </w:r>
                    </w:p>
                    <w:p w14:paraId="243D1894" w14:textId="77777777" w:rsidR="00B07747" w:rsidRDefault="00000000" w:rsidP="00B07747">
                      <w:pPr>
                        <w:pStyle w:val="BodyText"/>
                        <w:spacing w:before="56"/>
                        <w:rPr>
                          <w:spacing w:val="-2"/>
                        </w:rPr>
                      </w:pPr>
                      <w:sdt>
                        <w:sdtPr>
                          <w:rPr>
                            <w:spacing w:val="-2"/>
                          </w:rPr>
                          <w:id w:val="2293540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07747">
                            <w:rPr>
                              <w:rFonts w:ascii="MS Gothic" w:eastAsia="MS Gothic" w:hAnsi="MS Gothic" w:hint="eastAsia"/>
                              <w:spacing w:val="-2"/>
                            </w:rPr>
                            <w:t>☐</w:t>
                          </w:r>
                        </w:sdtContent>
                      </w:sdt>
                      <w:r w:rsidR="00B07747">
                        <w:rPr>
                          <w:spacing w:val="-2"/>
                        </w:rPr>
                        <w:t xml:space="preserve"> </w:t>
                      </w:r>
                      <w:r w:rsidR="00B07747" w:rsidRPr="00E83666">
                        <w:rPr>
                          <w:spacing w:val="-2"/>
                        </w:rPr>
                        <w:t>Coffee</w:t>
                      </w:r>
                    </w:p>
                    <w:p w14:paraId="56E4BB55" w14:textId="77777777" w:rsidR="00B07747" w:rsidRPr="00E83666" w:rsidRDefault="00000000" w:rsidP="00B07747">
                      <w:pPr>
                        <w:pStyle w:val="BodyText"/>
                        <w:spacing w:before="56"/>
                        <w:rPr>
                          <w:spacing w:val="-2"/>
                        </w:rPr>
                      </w:pPr>
                      <w:sdt>
                        <w:sdtPr>
                          <w:rPr>
                            <w:spacing w:val="-2"/>
                          </w:rPr>
                          <w:id w:val="16807701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07747">
                            <w:rPr>
                              <w:rFonts w:ascii="MS Gothic" w:eastAsia="MS Gothic" w:hAnsi="MS Gothic" w:hint="eastAsia"/>
                              <w:spacing w:val="-2"/>
                            </w:rPr>
                            <w:t>☐</w:t>
                          </w:r>
                        </w:sdtContent>
                      </w:sdt>
                      <w:r w:rsidR="00B07747">
                        <w:rPr>
                          <w:spacing w:val="-2"/>
                        </w:rPr>
                        <w:t xml:space="preserve"> </w:t>
                      </w:r>
                      <w:r w:rsidR="00B07747" w:rsidRPr="00E83666">
                        <w:rPr>
                          <w:spacing w:val="-2"/>
                        </w:rPr>
                        <w:t>Welcome</w:t>
                      </w:r>
                    </w:p>
                    <w:p w14:paraId="609514FD" w14:textId="30DF2ED2" w:rsidR="00B07747" w:rsidRPr="00E83666" w:rsidRDefault="00000000" w:rsidP="00B07747">
                      <w:pPr>
                        <w:pStyle w:val="BodyText"/>
                        <w:spacing w:before="56"/>
                        <w:rPr>
                          <w:spacing w:val="-2"/>
                        </w:rPr>
                      </w:pPr>
                      <w:sdt>
                        <w:sdtPr>
                          <w:rPr>
                            <w:spacing w:val="-2"/>
                          </w:rPr>
                          <w:id w:val="-15472884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07747">
                            <w:rPr>
                              <w:rFonts w:ascii="MS Gothic" w:eastAsia="MS Gothic" w:hAnsi="MS Gothic" w:hint="eastAsia"/>
                              <w:spacing w:val="-2"/>
                            </w:rPr>
                            <w:t>☐</w:t>
                          </w:r>
                        </w:sdtContent>
                      </w:sdt>
                      <w:r w:rsidR="00B07747">
                        <w:rPr>
                          <w:spacing w:val="-2"/>
                        </w:rPr>
                        <w:t xml:space="preserve"> </w:t>
                      </w:r>
                      <w:r w:rsidR="00B07747" w:rsidRPr="00E83666">
                        <w:rPr>
                          <w:spacing w:val="-2"/>
                        </w:rPr>
                        <w:t>Lanyard</w:t>
                      </w:r>
                    </w:p>
                    <w:p w14:paraId="52532439" w14:textId="77777777" w:rsidR="00B07747" w:rsidRDefault="00000000" w:rsidP="00B07747">
                      <w:pPr>
                        <w:pStyle w:val="BodyText"/>
                        <w:spacing w:before="56"/>
                        <w:rPr>
                          <w:spacing w:val="-2"/>
                        </w:rPr>
                      </w:pPr>
                      <w:sdt>
                        <w:sdtPr>
                          <w:rPr>
                            <w:spacing w:val="-2"/>
                          </w:rPr>
                          <w:id w:val="-15552982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07747">
                            <w:rPr>
                              <w:rFonts w:ascii="MS Gothic" w:eastAsia="MS Gothic" w:hAnsi="MS Gothic" w:hint="eastAsia"/>
                              <w:spacing w:val="-2"/>
                            </w:rPr>
                            <w:t>☐</w:t>
                          </w:r>
                        </w:sdtContent>
                      </w:sdt>
                      <w:r w:rsidR="00B07747">
                        <w:rPr>
                          <w:spacing w:val="-2"/>
                        </w:rPr>
                        <w:t xml:space="preserve"> </w:t>
                      </w:r>
                      <w:r w:rsidR="00B07747" w:rsidRPr="00E83666">
                        <w:rPr>
                          <w:spacing w:val="-2"/>
                        </w:rPr>
                        <w:t>Bag Sponsor</w:t>
                      </w:r>
                    </w:p>
                    <w:p w14:paraId="244E8352" w14:textId="303DB9AA" w:rsidR="001B2584" w:rsidRPr="00E83666" w:rsidRDefault="001B2584" w:rsidP="001B2584">
                      <w:pPr>
                        <w:pStyle w:val="BodyText"/>
                        <w:spacing w:before="56"/>
                        <w:rPr>
                          <w:spacing w:val="-2"/>
                        </w:rPr>
                      </w:pPr>
                      <w:sdt>
                        <w:sdtPr>
                          <w:rPr>
                            <w:spacing w:val="-2"/>
                          </w:rPr>
                          <w:id w:val="11174860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pacing w:val="-2"/>
                            </w:rPr>
                            <w:t>☐</w:t>
                          </w:r>
                        </w:sdtContent>
                      </w:sdt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Exhibitor</w:t>
                      </w:r>
                    </w:p>
                    <w:p w14:paraId="037B03CE" w14:textId="77777777" w:rsidR="001B2584" w:rsidRPr="00E83666" w:rsidRDefault="001B2584" w:rsidP="00B07747">
                      <w:pPr>
                        <w:pStyle w:val="BodyText"/>
                        <w:spacing w:before="56"/>
                        <w:rPr>
                          <w:spacing w:val="-2"/>
                        </w:rPr>
                      </w:pPr>
                    </w:p>
                    <w:p w14:paraId="5AA17147" w14:textId="77777777" w:rsidR="00B07747" w:rsidRDefault="00B07747" w:rsidP="00B07747">
                      <w:pPr>
                        <w:pStyle w:val="BodyText"/>
                        <w:spacing w:before="56"/>
                        <w:rPr>
                          <w:spacing w:val="-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4ED550" w14:textId="77777777" w:rsidR="00A06F9B" w:rsidRPr="00A06F9B" w:rsidRDefault="00A06F9B" w:rsidP="00A06F9B"/>
    <w:p w14:paraId="419BAB11" w14:textId="77777777" w:rsidR="00A419FC" w:rsidRDefault="00A419FC" w:rsidP="00A06F9B">
      <w:pPr>
        <w:tabs>
          <w:tab w:val="left" w:pos="945"/>
        </w:tabs>
      </w:pPr>
    </w:p>
    <w:p w14:paraId="3D9DE37F" w14:textId="77777777" w:rsidR="00A419FC" w:rsidRDefault="00A419FC" w:rsidP="00A06F9B">
      <w:pPr>
        <w:tabs>
          <w:tab w:val="left" w:pos="945"/>
        </w:tabs>
      </w:pPr>
    </w:p>
    <w:p w14:paraId="005F1920" w14:textId="77777777" w:rsidR="00A419FC" w:rsidRDefault="00A419FC" w:rsidP="00A06F9B">
      <w:pPr>
        <w:tabs>
          <w:tab w:val="left" w:pos="945"/>
        </w:tabs>
      </w:pPr>
    </w:p>
    <w:p w14:paraId="2FA203EA" w14:textId="77777777" w:rsidR="00A419FC" w:rsidRDefault="00A419FC" w:rsidP="00A06F9B">
      <w:pPr>
        <w:tabs>
          <w:tab w:val="left" w:pos="945"/>
        </w:tabs>
      </w:pPr>
    </w:p>
    <w:p w14:paraId="55D4097D" w14:textId="77777777" w:rsidR="00A419FC" w:rsidRDefault="00A419FC" w:rsidP="00A06F9B">
      <w:pPr>
        <w:tabs>
          <w:tab w:val="left" w:pos="945"/>
        </w:tabs>
      </w:pPr>
    </w:p>
    <w:p w14:paraId="4C8F0AE9" w14:textId="757CF51B" w:rsidR="00A06F9B" w:rsidRPr="00A06F9B" w:rsidRDefault="00A343D6" w:rsidP="00A06F9B">
      <w:pPr>
        <w:tabs>
          <w:tab w:val="left" w:pos="945"/>
        </w:tabs>
        <w:sectPr w:rsidR="00A06F9B" w:rsidRPr="00A06F9B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0800" w:h="14400"/>
          <w:pgMar w:top="0" w:right="0" w:bottom="280" w:left="0" w:header="0" w:footer="737" w:gutter="0"/>
          <w:cols w:space="720"/>
        </w:sect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49024" behindDoc="1" locked="0" layoutInCell="1" allowOverlap="1" wp14:anchorId="6B7BF2C3" wp14:editId="02F1ED09">
            <wp:simplePos x="0" y="0"/>
            <wp:positionH relativeFrom="column">
              <wp:posOffset>47625</wp:posOffset>
            </wp:positionH>
            <wp:positionV relativeFrom="paragraph">
              <wp:posOffset>3497799</wp:posOffset>
            </wp:positionV>
            <wp:extent cx="528647" cy="1063053"/>
            <wp:effectExtent l="0" t="0" r="5080" b="3810"/>
            <wp:wrapNone/>
            <wp:docPr id="4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47" cy="1063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0048" behindDoc="1" locked="0" layoutInCell="1" allowOverlap="1" wp14:anchorId="3001A3C0" wp14:editId="5ABEF661">
            <wp:simplePos x="0" y="0"/>
            <wp:positionH relativeFrom="column">
              <wp:posOffset>5937923</wp:posOffset>
            </wp:positionH>
            <wp:positionV relativeFrom="paragraph">
              <wp:posOffset>3707429</wp:posOffset>
            </wp:positionV>
            <wp:extent cx="847283" cy="847725"/>
            <wp:effectExtent l="0" t="0" r="0" b="0"/>
            <wp:wrapNone/>
            <wp:docPr id="8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283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92F7EE7" wp14:editId="3FAEB1E6">
                <wp:simplePos x="0" y="0"/>
                <wp:positionH relativeFrom="column">
                  <wp:posOffset>161290</wp:posOffset>
                </wp:positionH>
                <wp:positionV relativeFrom="paragraph">
                  <wp:posOffset>114337</wp:posOffset>
                </wp:positionV>
                <wp:extent cx="7463790" cy="370242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3790" cy="37024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EC17B" w14:textId="77777777" w:rsidR="00B07747" w:rsidRDefault="00B07747" w:rsidP="00B0774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491C3"/>
                                <w:spacing w:val="-2"/>
                              </w:rPr>
                              <w:t>Payment</w:t>
                            </w:r>
                            <w:r>
                              <w:rPr>
                                <w:color w:val="0491C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491C3"/>
                                <w:spacing w:val="-2"/>
                              </w:rPr>
                              <w:t>methods:</w:t>
                            </w:r>
                          </w:p>
                          <w:p w14:paraId="7E318F2E" w14:textId="77777777" w:rsidR="00B07747" w:rsidRDefault="00B07747" w:rsidP="00B0774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96"/>
                              </w:tabs>
                            </w:pPr>
                            <w:r>
                              <w:t>Electronic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Funds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Transfer  </w:t>
                            </w:r>
                          </w:p>
                          <w:p w14:paraId="43EB9A15" w14:textId="4028E57B" w:rsidR="00A343D6" w:rsidRDefault="00A06F9B" w:rsidP="00A06F9B">
                            <w:pPr>
                              <w:pStyle w:val="BodyText"/>
                              <w:spacing w:before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  <w:r w:rsidR="00A343D6">
                              <w:rPr>
                                <w:sz w:val="20"/>
                              </w:rPr>
                              <w:t>Bank</w:t>
                            </w:r>
                            <w:r w:rsidR="00A343D6" w:rsidRPr="00A06F9B">
                              <w:rPr>
                                <w:sz w:val="20"/>
                              </w:rPr>
                              <w:t xml:space="preserve">: </w:t>
                            </w:r>
                            <w:r w:rsidR="00A343D6">
                              <w:rPr>
                                <w:sz w:val="20"/>
                              </w:rPr>
                              <w:t>Commonwealth Bank of Australia</w:t>
                            </w:r>
                          </w:p>
                          <w:p w14:paraId="79EAB6D4" w14:textId="7BF86B49" w:rsidR="00A06F9B" w:rsidRPr="00A06F9B" w:rsidRDefault="00A343D6" w:rsidP="00A06F9B">
                            <w:pPr>
                              <w:pStyle w:val="BodyText"/>
                              <w:spacing w:before="7"/>
                              <w:rPr>
                                <w:sz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  <w:r w:rsidR="00A06F9B" w:rsidRPr="00A06F9B">
                              <w:rPr>
                                <w:sz w:val="20"/>
                              </w:rPr>
                              <w:t>Acct name: The Victorian Section Conference</w:t>
                            </w:r>
                            <w:r w:rsidR="00A06F9B" w:rsidRPr="00A06F9B">
                              <w:rPr>
                                <w:sz w:val="20"/>
                                <w:lang w:val="en-AU"/>
                              </w:rPr>
                              <w:br/>
                            </w:r>
                            <w:r w:rsidR="00A06F9B">
                              <w:rPr>
                                <w:sz w:val="20"/>
                              </w:rPr>
                              <w:t xml:space="preserve">    </w:t>
                            </w:r>
                            <w:r w:rsidR="00A06F9B" w:rsidRPr="00A06F9B">
                              <w:rPr>
                                <w:sz w:val="20"/>
                              </w:rPr>
                              <w:t>BSB: 063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A06F9B" w:rsidRPr="00A06F9B">
                              <w:rPr>
                                <w:sz w:val="20"/>
                              </w:rPr>
                              <w:t xml:space="preserve">143 </w:t>
                            </w:r>
                            <w:r w:rsidR="00A06F9B" w:rsidRPr="00A06F9B">
                              <w:rPr>
                                <w:sz w:val="20"/>
                                <w:lang w:val="en-AU"/>
                              </w:rPr>
                              <w:t> </w:t>
                            </w:r>
                          </w:p>
                          <w:p w14:paraId="3C74D56F" w14:textId="0438BF64" w:rsidR="00A06F9B" w:rsidRPr="00A06F9B" w:rsidRDefault="00A06F9B" w:rsidP="00A06F9B">
                            <w:pPr>
                              <w:pStyle w:val="BodyText"/>
                              <w:spacing w:before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  <w:r w:rsidRPr="00A06F9B">
                              <w:rPr>
                                <w:sz w:val="20"/>
                              </w:rPr>
                              <w:t>Account number: 1046</w:t>
                            </w:r>
                            <w:r w:rsidR="00A343D6">
                              <w:rPr>
                                <w:sz w:val="20"/>
                              </w:rPr>
                              <w:t xml:space="preserve"> </w:t>
                            </w:r>
                            <w:r w:rsidRPr="00A06F9B">
                              <w:rPr>
                                <w:sz w:val="20"/>
                              </w:rPr>
                              <w:t>9906 </w:t>
                            </w:r>
                          </w:p>
                          <w:p w14:paraId="692CC4E2" w14:textId="5AE48767" w:rsidR="00A06F9B" w:rsidRDefault="00A06F9B" w:rsidP="00A06F9B">
                            <w:pPr>
                              <w:pStyle w:val="BodyText"/>
                              <w:spacing w:before="7"/>
                              <w:rPr>
                                <w:sz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  <w:r w:rsidRPr="00A06F9B">
                              <w:rPr>
                                <w:sz w:val="20"/>
                              </w:rPr>
                              <w:t>Swift Code: CTBAAU2S</w:t>
                            </w:r>
                            <w:r w:rsidRPr="00A06F9B">
                              <w:rPr>
                                <w:sz w:val="20"/>
                                <w:lang w:val="en-AU"/>
                              </w:rPr>
                              <w:t> </w:t>
                            </w:r>
                          </w:p>
                          <w:p w14:paraId="3C52864D" w14:textId="77777777" w:rsidR="00A06F9B" w:rsidRPr="00A06F9B" w:rsidRDefault="00A06F9B" w:rsidP="00A06F9B">
                            <w:pPr>
                              <w:pStyle w:val="BodyText"/>
                              <w:spacing w:before="7"/>
                              <w:rPr>
                                <w:sz w:val="20"/>
                                <w:lang w:val="en-AU"/>
                              </w:rPr>
                            </w:pPr>
                          </w:p>
                          <w:p w14:paraId="61279659" w14:textId="77777777" w:rsidR="00B07747" w:rsidRDefault="00B07747" w:rsidP="00B0774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96"/>
                              </w:tabs>
                            </w:pPr>
                            <w:r>
                              <w:t>Credit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Card</w:t>
                            </w:r>
                          </w:p>
                          <w:p w14:paraId="46BFD1B0" w14:textId="77777777" w:rsidR="00B07747" w:rsidRDefault="00B07747" w:rsidP="00B07747">
                            <w:pPr>
                              <w:pStyle w:val="BodyText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14:paraId="47DC225B" w14:textId="77777777" w:rsidR="00B07747" w:rsidRDefault="00B07747" w:rsidP="00B07747">
                            <w:pPr>
                              <w:pStyle w:val="BodyText"/>
                              <w:tabs>
                                <w:tab w:val="left" w:pos="7568"/>
                                <w:tab w:val="left" w:pos="8494"/>
                                <w:tab w:val="left" w:pos="9398"/>
                              </w:tabs>
                              <w:spacing w:before="1"/>
                              <w:ind w:left="384"/>
                            </w:pPr>
                            <w:r>
                              <w:t>Card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holders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full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(as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 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card)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Expiry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31ED998" w14:textId="77777777" w:rsidR="00B07747" w:rsidRDefault="00B07747" w:rsidP="00B07747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14:paraId="318E8292" w14:textId="77777777" w:rsidR="00B07747" w:rsidRDefault="00B07747" w:rsidP="00B07747">
                            <w:pPr>
                              <w:pStyle w:val="BodyText"/>
                              <w:tabs>
                                <w:tab w:val="left" w:pos="4840"/>
                                <w:tab w:val="left" w:pos="9422"/>
                              </w:tabs>
                              <w:spacing w:before="57"/>
                              <w:ind w:left="384"/>
                              <w:rPr>
                                <w:u w:val="single"/>
                              </w:rPr>
                            </w:pPr>
                            <w:r>
                              <w:t>Card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number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Signature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A639ECE" w14:textId="77777777" w:rsidR="00A06F9B" w:rsidRDefault="00A06F9B" w:rsidP="00B07747">
                            <w:pPr>
                              <w:pStyle w:val="Heading3"/>
                              <w:spacing w:before="52"/>
                              <w:ind w:left="504"/>
                              <w:rPr>
                                <w:spacing w:val="-2"/>
                              </w:rPr>
                            </w:pPr>
                          </w:p>
                          <w:p w14:paraId="3BF86564" w14:textId="03A6359E" w:rsidR="00B07747" w:rsidRDefault="00B07747" w:rsidP="00B07747">
                            <w:pPr>
                              <w:pStyle w:val="Heading3"/>
                              <w:spacing w:before="52"/>
                              <w:ind w:left="504"/>
                            </w:pPr>
                            <w:r>
                              <w:rPr>
                                <w:spacing w:val="-2"/>
                              </w:rPr>
                              <w:t>DECLARATION</w:t>
                            </w:r>
                          </w:p>
                          <w:p w14:paraId="435693C1" w14:textId="732A3B76" w:rsidR="00B07747" w:rsidRDefault="00B07747" w:rsidP="00B07747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spacing w:before="14"/>
                            </w:pPr>
                            <w:r>
                              <w:t>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declare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the authorized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person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complete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behalf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organization.</w:t>
                            </w:r>
                          </w:p>
                          <w:p w14:paraId="6B6F3890" w14:textId="4B0B1CC6" w:rsidR="00B07747" w:rsidRPr="00F3445F" w:rsidRDefault="00B07747" w:rsidP="00B0774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678"/>
                                <w:tab w:val="left" w:pos="8129"/>
                              </w:tabs>
                              <w:spacing w:before="5" w:line="235" w:lineRule="auto"/>
                              <w:ind w:right="1165"/>
                            </w:pPr>
                            <w:r>
                              <w:t>I</w:t>
                            </w:r>
                            <w:r w:rsidRPr="00B07747"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 w:rsidRPr="00B07747"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read</w:t>
                            </w:r>
                            <w:r w:rsidRPr="00B07747"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 w:rsidRPr="00B07747"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terms</w:t>
                            </w:r>
                            <w:r w:rsidRPr="00B07747"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 w:rsidRPr="00B07747"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conditions,</w:t>
                            </w:r>
                            <w:r w:rsidRPr="00B07747"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understand</w:t>
                            </w:r>
                            <w:r w:rsidRPr="00B07747"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 w:rsidRPr="00B07747"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entitlements</w:t>
                            </w:r>
                            <w:r w:rsidRPr="00B07747"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offered,</w:t>
                            </w:r>
                            <w:r w:rsidRPr="00B07747"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 w:rsidRPr="00B07747"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agree</w:t>
                            </w:r>
                            <w:r w:rsidRPr="00B07747"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 w:rsidRPr="00B07747"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 w:rsidRPr="00B07747"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invoiced for the total amount of the items selected above. TOTAL AUD </w:t>
                            </w:r>
                            <w:r w:rsidRPr="00B07747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45BAE8D" w14:textId="77777777" w:rsidR="00F3445F" w:rsidRDefault="00F3445F" w:rsidP="00F3445F">
                            <w:pPr>
                              <w:pStyle w:val="ListParagraph"/>
                              <w:tabs>
                                <w:tab w:val="left" w:pos="678"/>
                                <w:tab w:val="left" w:pos="8129"/>
                              </w:tabs>
                              <w:spacing w:before="5" w:line="235" w:lineRule="auto"/>
                              <w:ind w:left="720" w:right="1165"/>
                            </w:pPr>
                          </w:p>
                          <w:p w14:paraId="761F77EB" w14:textId="77777777" w:rsidR="00F3445F" w:rsidRDefault="00F3445F" w:rsidP="00F3445F">
                            <w:pPr>
                              <w:pStyle w:val="BodyText"/>
                              <w:tabs>
                                <w:tab w:val="left" w:pos="5119"/>
                                <w:tab w:val="left" w:pos="5572"/>
                                <w:tab w:val="left" w:pos="8183"/>
                              </w:tabs>
                              <w:spacing w:before="57"/>
                              <w:ind w:left="720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ab/>
                              <w:t xml:space="preserve">Date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4D9EA45" w14:textId="77777777" w:rsidR="00B07747" w:rsidRDefault="00B07747" w:rsidP="00B077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6FD1994" w14:textId="77777777" w:rsidR="00B07747" w:rsidRDefault="00B07747" w:rsidP="00B077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6CB2BAA" w14:textId="77777777" w:rsidR="00B07747" w:rsidRDefault="00B07747" w:rsidP="00B077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B56FDFC" w14:textId="77777777" w:rsidR="00B07747" w:rsidRDefault="00B07747" w:rsidP="00B077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35A9598" w14:textId="77777777" w:rsidR="00B07747" w:rsidRDefault="00B07747" w:rsidP="00B077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529DB88" w14:textId="77777777" w:rsidR="00B07747" w:rsidRDefault="00B07747" w:rsidP="00B077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1D7DF27" w14:textId="77777777" w:rsidR="00B07747" w:rsidRDefault="00B07747" w:rsidP="00B077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198A07B" w14:textId="77777777" w:rsidR="00B07747" w:rsidRDefault="00B07747" w:rsidP="00B077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75142D6" w14:textId="77777777" w:rsidR="00B07747" w:rsidRDefault="00B07747" w:rsidP="00B077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37DCF66" w14:textId="77777777" w:rsidR="00B07747" w:rsidRDefault="00B07747" w:rsidP="00B077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C8A7D15" w14:textId="77777777" w:rsidR="00B07747" w:rsidRPr="00073A85" w:rsidRDefault="00B07747" w:rsidP="00B077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F7EE7" id="Text Box 3" o:spid="_x0000_s1032" type="#_x0000_t202" style="position:absolute;margin-left:12.7pt;margin-top:9pt;width:587.7pt;height:291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" filled="f" stroked="f" strokeweight=".5pt">
                <v:textbox>
                  <w:txbxContent>
                    <w:p w14:paraId="705EC17B" w14:textId="77777777" w:rsidR="00B07747" w:rsidRDefault="00B07747" w:rsidP="00B0774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491C3"/>
                          <w:spacing w:val="-2"/>
                        </w:rPr>
                        <w:t>Payment</w:t>
                      </w:r>
                      <w:r>
                        <w:rPr>
                          <w:color w:val="0491C3"/>
                          <w:spacing w:val="-4"/>
                        </w:rPr>
                        <w:t xml:space="preserve"> </w:t>
                      </w:r>
                      <w:r>
                        <w:rPr>
                          <w:color w:val="0491C3"/>
                          <w:spacing w:val="-2"/>
                        </w:rPr>
                        <w:t>methods:</w:t>
                      </w:r>
                    </w:p>
                    <w:p w14:paraId="7E318F2E" w14:textId="77777777" w:rsidR="00B07747" w:rsidRDefault="00B07747" w:rsidP="00B0774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596"/>
                        </w:tabs>
                      </w:pPr>
                      <w:r>
                        <w:t>Electronic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Funds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Transfer  </w:t>
                      </w:r>
                    </w:p>
                    <w:p w14:paraId="43EB9A15" w14:textId="4028E57B" w:rsidR="00A343D6" w:rsidRDefault="00A06F9B" w:rsidP="00A06F9B">
                      <w:pPr>
                        <w:pStyle w:val="BodyText"/>
                        <w:spacing w:before="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</w:t>
                      </w:r>
                      <w:r w:rsidR="00A343D6">
                        <w:rPr>
                          <w:sz w:val="20"/>
                        </w:rPr>
                        <w:t>Bank</w:t>
                      </w:r>
                      <w:r w:rsidR="00A343D6" w:rsidRPr="00A06F9B">
                        <w:rPr>
                          <w:sz w:val="20"/>
                        </w:rPr>
                        <w:t xml:space="preserve">: </w:t>
                      </w:r>
                      <w:r w:rsidR="00A343D6">
                        <w:rPr>
                          <w:sz w:val="20"/>
                        </w:rPr>
                        <w:t>Commonwealth Bank of Australia</w:t>
                      </w:r>
                    </w:p>
                    <w:p w14:paraId="79EAB6D4" w14:textId="7BF86B49" w:rsidR="00A06F9B" w:rsidRPr="00A06F9B" w:rsidRDefault="00A343D6" w:rsidP="00A06F9B">
                      <w:pPr>
                        <w:pStyle w:val="BodyText"/>
                        <w:spacing w:before="7"/>
                        <w:rPr>
                          <w:sz w:val="20"/>
                          <w:lang w:val="en-AU"/>
                        </w:rPr>
                      </w:pPr>
                      <w:r>
                        <w:rPr>
                          <w:sz w:val="20"/>
                        </w:rPr>
                        <w:t xml:space="preserve">    </w:t>
                      </w:r>
                      <w:r w:rsidR="00A06F9B" w:rsidRPr="00A06F9B">
                        <w:rPr>
                          <w:sz w:val="20"/>
                        </w:rPr>
                        <w:t>Acct name: The Victorian Section Conference</w:t>
                      </w:r>
                      <w:r w:rsidR="00A06F9B" w:rsidRPr="00A06F9B">
                        <w:rPr>
                          <w:sz w:val="20"/>
                          <w:lang w:val="en-AU"/>
                        </w:rPr>
                        <w:br/>
                      </w:r>
                      <w:r w:rsidR="00A06F9B">
                        <w:rPr>
                          <w:sz w:val="20"/>
                        </w:rPr>
                        <w:t xml:space="preserve">    </w:t>
                      </w:r>
                      <w:r w:rsidR="00A06F9B" w:rsidRPr="00A06F9B">
                        <w:rPr>
                          <w:sz w:val="20"/>
                        </w:rPr>
                        <w:t>BSB: 063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A06F9B" w:rsidRPr="00A06F9B">
                        <w:rPr>
                          <w:sz w:val="20"/>
                        </w:rPr>
                        <w:t xml:space="preserve">143 </w:t>
                      </w:r>
                      <w:r w:rsidR="00A06F9B" w:rsidRPr="00A06F9B">
                        <w:rPr>
                          <w:sz w:val="20"/>
                          <w:lang w:val="en-AU"/>
                        </w:rPr>
                        <w:t> </w:t>
                      </w:r>
                    </w:p>
                    <w:p w14:paraId="3C74D56F" w14:textId="0438BF64" w:rsidR="00A06F9B" w:rsidRPr="00A06F9B" w:rsidRDefault="00A06F9B" w:rsidP="00A06F9B">
                      <w:pPr>
                        <w:pStyle w:val="BodyText"/>
                        <w:spacing w:before="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</w:t>
                      </w:r>
                      <w:r w:rsidRPr="00A06F9B">
                        <w:rPr>
                          <w:sz w:val="20"/>
                        </w:rPr>
                        <w:t>Account number: 1046</w:t>
                      </w:r>
                      <w:r w:rsidR="00A343D6">
                        <w:rPr>
                          <w:sz w:val="20"/>
                        </w:rPr>
                        <w:t xml:space="preserve"> </w:t>
                      </w:r>
                      <w:r w:rsidRPr="00A06F9B">
                        <w:rPr>
                          <w:sz w:val="20"/>
                        </w:rPr>
                        <w:t>9906 </w:t>
                      </w:r>
                    </w:p>
                    <w:p w14:paraId="692CC4E2" w14:textId="5AE48767" w:rsidR="00A06F9B" w:rsidRDefault="00A06F9B" w:rsidP="00A06F9B">
                      <w:pPr>
                        <w:pStyle w:val="BodyText"/>
                        <w:spacing w:before="7"/>
                        <w:rPr>
                          <w:sz w:val="20"/>
                          <w:lang w:val="en-AU"/>
                        </w:rPr>
                      </w:pPr>
                      <w:r>
                        <w:rPr>
                          <w:sz w:val="20"/>
                        </w:rPr>
                        <w:t xml:space="preserve">    </w:t>
                      </w:r>
                      <w:r w:rsidRPr="00A06F9B">
                        <w:rPr>
                          <w:sz w:val="20"/>
                        </w:rPr>
                        <w:t>Swift Code: CTBAAU2S</w:t>
                      </w:r>
                      <w:r w:rsidRPr="00A06F9B">
                        <w:rPr>
                          <w:sz w:val="20"/>
                          <w:lang w:val="en-AU"/>
                        </w:rPr>
                        <w:t> </w:t>
                      </w:r>
                    </w:p>
                    <w:p w14:paraId="3C52864D" w14:textId="77777777" w:rsidR="00A06F9B" w:rsidRPr="00A06F9B" w:rsidRDefault="00A06F9B" w:rsidP="00A06F9B">
                      <w:pPr>
                        <w:pStyle w:val="BodyText"/>
                        <w:spacing w:before="7"/>
                        <w:rPr>
                          <w:sz w:val="20"/>
                          <w:lang w:val="en-AU"/>
                        </w:rPr>
                      </w:pPr>
                    </w:p>
                    <w:p w14:paraId="61279659" w14:textId="77777777" w:rsidR="00B07747" w:rsidRDefault="00B07747" w:rsidP="00B0774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596"/>
                        </w:tabs>
                      </w:pPr>
                      <w:r>
                        <w:t>Credit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Card</w:t>
                      </w:r>
                    </w:p>
                    <w:p w14:paraId="46BFD1B0" w14:textId="77777777" w:rsidR="00B07747" w:rsidRDefault="00B07747" w:rsidP="00B07747">
                      <w:pPr>
                        <w:pStyle w:val="BodyText"/>
                        <w:spacing w:before="3"/>
                        <w:rPr>
                          <w:sz w:val="21"/>
                        </w:rPr>
                      </w:pPr>
                    </w:p>
                    <w:p w14:paraId="47DC225B" w14:textId="77777777" w:rsidR="00B07747" w:rsidRDefault="00B07747" w:rsidP="00B07747">
                      <w:pPr>
                        <w:pStyle w:val="BodyText"/>
                        <w:tabs>
                          <w:tab w:val="left" w:pos="7568"/>
                          <w:tab w:val="left" w:pos="8494"/>
                          <w:tab w:val="left" w:pos="9398"/>
                        </w:tabs>
                        <w:spacing w:before="1"/>
                        <w:ind w:left="384"/>
                      </w:pPr>
                      <w:r>
                        <w:t>Card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holders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full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name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(as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 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card)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Expiry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631ED998" w14:textId="77777777" w:rsidR="00B07747" w:rsidRDefault="00B07747" w:rsidP="00B07747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  <w:p w14:paraId="318E8292" w14:textId="77777777" w:rsidR="00B07747" w:rsidRDefault="00B07747" w:rsidP="00B07747">
                      <w:pPr>
                        <w:pStyle w:val="BodyText"/>
                        <w:tabs>
                          <w:tab w:val="left" w:pos="4840"/>
                          <w:tab w:val="left" w:pos="9422"/>
                        </w:tabs>
                        <w:spacing w:before="57"/>
                        <w:ind w:left="384"/>
                        <w:rPr>
                          <w:u w:val="single"/>
                        </w:rPr>
                      </w:pPr>
                      <w:r>
                        <w:t>Card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number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Signature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A639ECE" w14:textId="77777777" w:rsidR="00A06F9B" w:rsidRDefault="00A06F9B" w:rsidP="00B07747">
                      <w:pPr>
                        <w:pStyle w:val="Heading3"/>
                        <w:spacing w:before="52"/>
                        <w:ind w:left="504"/>
                        <w:rPr>
                          <w:spacing w:val="-2"/>
                        </w:rPr>
                      </w:pPr>
                    </w:p>
                    <w:p w14:paraId="3BF86564" w14:textId="03A6359E" w:rsidR="00B07747" w:rsidRDefault="00B07747" w:rsidP="00B07747">
                      <w:pPr>
                        <w:pStyle w:val="Heading3"/>
                        <w:spacing w:before="52"/>
                        <w:ind w:left="504"/>
                      </w:pPr>
                      <w:r>
                        <w:rPr>
                          <w:spacing w:val="-2"/>
                        </w:rPr>
                        <w:t>DECLARATION</w:t>
                      </w:r>
                    </w:p>
                    <w:p w14:paraId="435693C1" w14:textId="732A3B76" w:rsidR="00B07747" w:rsidRDefault="00B07747" w:rsidP="00B07747">
                      <w:pPr>
                        <w:pStyle w:val="BodyText"/>
                        <w:numPr>
                          <w:ilvl w:val="0"/>
                          <w:numId w:val="7"/>
                        </w:numPr>
                        <w:spacing w:before="14"/>
                      </w:pPr>
                      <w:r>
                        <w:t>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declare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am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the authorized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person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complete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behalf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organization.</w:t>
                      </w:r>
                    </w:p>
                    <w:p w14:paraId="6B6F3890" w14:textId="4B0B1CC6" w:rsidR="00B07747" w:rsidRPr="00F3445F" w:rsidRDefault="00B07747" w:rsidP="00B0774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678"/>
                          <w:tab w:val="left" w:pos="8129"/>
                        </w:tabs>
                        <w:spacing w:before="5" w:line="235" w:lineRule="auto"/>
                        <w:ind w:right="1165"/>
                      </w:pPr>
                      <w:r>
                        <w:t>I</w:t>
                      </w:r>
                      <w:r w:rsidRPr="00B07747">
                        <w:rPr>
                          <w:spacing w:val="-3"/>
                        </w:rPr>
                        <w:t xml:space="preserve"> </w:t>
                      </w:r>
                      <w:r>
                        <w:t>have</w:t>
                      </w:r>
                      <w:r w:rsidRPr="00B07747">
                        <w:rPr>
                          <w:spacing w:val="-4"/>
                        </w:rPr>
                        <w:t xml:space="preserve"> </w:t>
                      </w:r>
                      <w:r>
                        <w:t>read</w:t>
                      </w:r>
                      <w:r w:rsidRPr="00B07747"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 w:rsidRPr="00B07747">
                        <w:rPr>
                          <w:spacing w:val="-4"/>
                        </w:rPr>
                        <w:t xml:space="preserve"> </w:t>
                      </w:r>
                      <w:r>
                        <w:t>terms</w:t>
                      </w:r>
                      <w:r w:rsidRPr="00B07747"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 w:rsidRPr="00B07747">
                        <w:rPr>
                          <w:spacing w:val="-5"/>
                        </w:rPr>
                        <w:t xml:space="preserve"> </w:t>
                      </w:r>
                      <w:r>
                        <w:t>conditions,</w:t>
                      </w:r>
                      <w:r w:rsidRPr="00B07747">
                        <w:rPr>
                          <w:spacing w:val="-7"/>
                        </w:rPr>
                        <w:t xml:space="preserve"> </w:t>
                      </w:r>
                      <w:r>
                        <w:t>understand</w:t>
                      </w:r>
                      <w:r w:rsidRPr="00B07747"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 w:rsidRPr="00B07747">
                        <w:rPr>
                          <w:spacing w:val="-4"/>
                        </w:rPr>
                        <w:t xml:space="preserve"> </w:t>
                      </w:r>
                      <w:r>
                        <w:t>entitlements</w:t>
                      </w:r>
                      <w:r w:rsidRPr="00B07747">
                        <w:rPr>
                          <w:spacing w:val="-9"/>
                        </w:rPr>
                        <w:t xml:space="preserve"> </w:t>
                      </w:r>
                      <w:r>
                        <w:t>offered,</w:t>
                      </w:r>
                      <w:r w:rsidRPr="00B07747"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 w:rsidRPr="00B07747">
                        <w:rPr>
                          <w:spacing w:val="-5"/>
                        </w:rPr>
                        <w:t xml:space="preserve"> </w:t>
                      </w:r>
                      <w:r>
                        <w:t>agree</w:t>
                      </w:r>
                      <w:r w:rsidRPr="00B07747">
                        <w:rPr>
                          <w:spacing w:val="-8"/>
                        </w:rPr>
                        <w:t xml:space="preserve"> </w:t>
                      </w:r>
                      <w:r>
                        <w:t>to</w:t>
                      </w:r>
                      <w:r w:rsidRPr="00B07747"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 w:rsidRPr="00B07747"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invoiced for the total amount of the items selected above. TOTAL AUD </w:t>
                      </w:r>
                      <w:r w:rsidRPr="00B07747">
                        <w:rPr>
                          <w:u w:val="single"/>
                        </w:rPr>
                        <w:tab/>
                      </w:r>
                    </w:p>
                    <w:p w14:paraId="045BAE8D" w14:textId="77777777" w:rsidR="00F3445F" w:rsidRDefault="00F3445F" w:rsidP="00F3445F">
                      <w:pPr>
                        <w:pStyle w:val="ListParagraph"/>
                        <w:tabs>
                          <w:tab w:val="left" w:pos="678"/>
                          <w:tab w:val="left" w:pos="8129"/>
                        </w:tabs>
                        <w:spacing w:before="5" w:line="235" w:lineRule="auto"/>
                        <w:ind w:left="720" w:right="1165"/>
                      </w:pPr>
                    </w:p>
                    <w:p w14:paraId="761F77EB" w14:textId="77777777" w:rsidR="00F3445F" w:rsidRDefault="00F3445F" w:rsidP="00F3445F">
                      <w:pPr>
                        <w:pStyle w:val="BodyText"/>
                        <w:tabs>
                          <w:tab w:val="left" w:pos="5119"/>
                          <w:tab w:val="left" w:pos="5572"/>
                          <w:tab w:val="left" w:pos="8183"/>
                        </w:tabs>
                        <w:spacing w:before="57"/>
                        <w:ind w:left="720"/>
                        <w:rPr>
                          <w:rFonts w:ascii="Arial"/>
                          <w:sz w:val="25"/>
                        </w:rPr>
                      </w:pPr>
                      <w:r>
                        <w:t>Signature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ab/>
                        <w:t xml:space="preserve">Date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4D9EA45" w14:textId="77777777" w:rsidR="00B07747" w:rsidRDefault="00B07747" w:rsidP="00B07747">
                      <w:pPr>
                        <w:rPr>
                          <w:color w:val="000000" w:themeColor="text1"/>
                        </w:rPr>
                      </w:pPr>
                    </w:p>
                    <w:p w14:paraId="56FD1994" w14:textId="77777777" w:rsidR="00B07747" w:rsidRDefault="00B07747" w:rsidP="00B07747">
                      <w:pPr>
                        <w:rPr>
                          <w:color w:val="000000" w:themeColor="text1"/>
                        </w:rPr>
                      </w:pPr>
                    </w:p>
                    <w:p w14:paraId="46CB2BAA" w14:textId="77777777" w:rsidR="00B07747" w:rsidRDefault="00B07747" w:rsidP="00B07747">
                      <w:pPr>
                        <w:rPr>
                          <w:color w:val="000000" w:themeColor="text1"/>
                        </w:rPr>
                      </w:pPr>
                    </w:p>
                    <w:p w14:paraId="7B56FDFC" w14:textId="77777777" w:rsidR="00B07747" w:rsidRDefault="00B07747" w:rsidP="00B07747">
                      <w:pPr>
                        <w:rPr>
                          <w:color w:val="000000" w:themeColor="text1"/>
                        </w:rPr>
                      </w:pPr>
                    </w:p>
                    <w:p w14:paraId="535A9598" w14:textId="77777777" w:rsidR="00B07747" w:rsidRDefault="00B07747" w:rsidP="00B07747">
                      <w:pPr>
                        <w:rPr>
                          <w:color w:val="000000" w:themeColor="text1"/>
                        </w:rPr>
                      </w:pPr>
                    </w:p>
                    <w:p w14:paraId="5529DB88" w14:textId="77777777" w:rsidR="00B07747" w:rsidRDefault="00B07747" w:rsidP="00B07747">
                      <w:pPr>
                        <w:rPr>
                          <w:color w:val="000000" w:themeColor="text1"/>
                        </w:rPr>
                      </w:pPr>
                    </w:p>
                    <w:p w14:paraId="41D7DF27" w14:textId="77777777" w:rsidR="00B07747" w:rsidRDefault="00B07747" w:rsidP="00B07747">
                      <w:pPr>
                        <w:rPr>
                          <w:color w:val="000000" w:themeColor="text1"/>
                        </w:rPr>
                      </w:pPr>
                    </w:p>
                    <w:p w14:paraId="1198A07B" w14:textId="77777777" w:rsidR="00B07747" w:rsidRDefault="00B07747" w:rsidP="00B07747">
                      <w:pPr>
                        <w:rPr>
                          <w:color w:val="000000" w:themeColor="text1"/>
                        </w:rPr>
                      </w:pPr>
                    </w:p>
                    <w:p w14:paraId="275142D6" w14:textId="77777777" w:rsidR="00B07747" w:rsidRDefault="00B07747" w:rsidP="00B07747">
                      <w:pPr>
                        <w:rPr>
                          <w:color w:val="000000" w:themeColor="text1"/>
                        </w:rPr>
                      </w:pPr>
                    </w:p>
                    <w:p w14:paraId="737DCF66" w14:textId="77777777" w:rsidR="00B07747" w:rsidRDefault="00B07747" w:rsidP="00B07747">
                      <w:pPr>
                        <w:rPr>
                          <w:color w:val="000000" w:themeColor="text1"/>
                        </w:rPr>
                      </w:pPr>
                    </w:p>
                    <w:p w14:paraId="3C8A7D15" w14:textId="77777777" w:rsidR="00B07747" w:rsidRPr="00073A85" w:rsidRDefault="00B07747" w:rsidP="00B0774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BD6C5E" w14:textId="1A917BA2" w:rsidR="00A343D6" w:rsidRPr="00A343D6" w:rsidRDefault="00A343D6" w:rsidP="00A343D6">
      <w:pPr>
        <w:tabs>
          <w:tab w:val="left" w:pos="9854"/>
        </w:tabs>
      </w:pPr>
    </w:p>
    <w:sectPr w:rsidR="00A343D6" w:rsidRPr="00A343D6">
      <w:headerReference w:type="even" r:id="rId18"/>
      <w:footerReference w:type="even" r:id="rId19"/>
      <w:pgSz w:w="10800" w:h="14400"/>
      <w:pgMar w:top="146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8150A" w14:textId="77777777" w:rsidR="00F7380F" w:rsidRDefault="00F7380F">
      <w:r>
        <w:separator/>
      </w:r>
    </w:p>
  </w:endnote>
  <w:endnote w:type="continuationSeparator" w:id="0">
    <w:p w14:paraId="3CBC8771" w14:textId="77777777" w:rsidR="00F7380F" w:rsidRDefault="00F7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A1F1A" w14:textId="3A44ADC2" w:rsidR="009434B3" w:rsidRDefault="002031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C8FA545" wp14:editId="16FE7113">
              <wp:simplePos x="0" y="0"/>
              <wp:positionH relativeFrom="page">
                <wp:posOffset>0</wp:posOffset>
              </wp:positionH>
              <wp:positionV relativeFrom="page">
                <wp:posOffset>8915400</wp:posOffset>
              </wp:positionV>
              <wp:extent cx="6858000" cy="228600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228600"/>
                      </a:xfrm>
                      <a:prstGeom prst="rect">
                        <a:avLst/>
                      </a:prstGeom>
                      <a:solidFill>
                        <a:srgbClr val="0491C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AEAB52" id="Rectangle 17" o:spid="_x0000_s1026" style="position:absolute;margin-left:0;margin-top:702pt;width:540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" fillcolor="#0491c3" stroked="f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2096" behindDoc="1" locked="0" layoutInCell="1" allowOverlap="1" wp14:anchorId="7DC3F6AB" wp14:editId="61DAFD93">
          <wp:simplePos x="0" y="0"/>
          <wp:positionH relativeFrom="page">
            <wp:posOffset>981075</wp:posOffset>
          </wp:positionH>
          <wp:positionV relativeFrom="page">
            <wp:posOffset>8610600</wp:posOffset>
          </wp:positionV>
          <wp:extent cx="4914900" cy="276225"/>
          <wp:effectExtent l="0" t="0" r="0" b="0"/>
          <wp:wrapNone/>
          <wp:docPr id="89711705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1490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93EC932" wp14:editId="262167A2">
              <wp:simplePos x="0" y="0"/>
              <wp:positionH relativeFrom="page">
                <wp:posOffset>281940</wp:posOffset>
              </wp:positionH>
              <wp:positionV relativeFrom="page">
                <wp:posOffset>8536305</wp:posOffset>
              </wp:positionV>
              <wp:extent cx="205105" cy="25400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1DD97" w14:textId="77777777" w:rsidR="009434B3" w:rsidRDefault="00000000">
                          <w:pPr>
                            <w:spacing w:line="387" w:lineRule="exact"/>
                            <w:ind w:left="60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sz w:val="36"/>
                            </w:rPr>
                            <w:instrText xml:space="preserve"> PAGE </w:instrText>
                          </w:r>
                          <w:r>
                            <w:rPr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sz w:val="36"/>
                            </w:rPr>
                            <w:t>8</w:t>
                          </w:r>
                          <w:r>
                            <w:rPr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EC93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8" type="#_x0000_t202" style="position:absolute;margin-left:22.2pt;margin-top:672.15pt;width:16.15pt;height:20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" filled="f" stroked="f">
              <v:textbox inset="0,0,0,0">
                <w:txbxContent>
                  <w:p w14:paraId="30A1DD97" w14:textId="77777777" w:rsidR="009434B3" w:rsidRDefault="00000000">
                    <w:pPr>
                      <w:spacing w:line="387" w:lineRule="exact"/>
                      <w:ind w:left="60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fldChar w:fldCharType="begin"/>
                    </w:r>
                    <w:r>
                      <w:rPr>
                        <w:sz w:val="36"/>
                      </w:rPr>
                      <w:instrText xml:space="preserve"> PAGE </w:instrText>
                    </w:r>
                    <w:r>
                      <w:rPr>
                        <w:sz w:val="36"/>
                      </w:rPr>
                      <w:fldChar w:fldCharType="separate"/>
                    </w:r>
                    <w:r>
                      <w:rPr>
                        <w:sz w:val="36"/>
                      </w:rPr>
                      <w:t>8</w:t>
                    </w:r>
                    <w:r>
                      <w:rPr>
                        <w:sz w:val="3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ACAFF" w14:textId="3155D543" w:rsidR="009434B3" w:rsidRDefault="009434B3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9E56C" w14:textId="77777777" w:rsidR="009434B3" w:rsidRDefault="009434B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4A9C3" w14:textId="77777777" w:rsidR="00F7380F" w:rsidRDefault="00F7380F">
      <w:r>
        <w:separator/>
      </w:r>
    </w:p>
  </w:footnote>
  <w:footnote w:type="continuationSeparator" w:id="0">
    <w:p w14:paraId="5D2F0F62" w14:textId="77777777" w:rsidR="00F7380F" w:rsidRDefault="00F73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80CF6" w14:textId="6B5CB03F" w:rsidR="009434B3" w:rsidRDefault="002031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EE881E5" wp14:editId="4B93422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58000" cy="228600"/>
              <wp:effectExtent l="0" t="0" r="0" b="0"/>
              <wp:wrapNone/>
              <wp:docPr id="1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228600"/>
                      </a:xfrm>
                      <a:prstGeom prst="rect">
                        <a:avLst/>
                      </a:prstGeom>
                      <a:solidFill>
                        <a:srgbClr val="0491C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ED6C46" id="Rectangle 18" o:spid="_x0000_s1026" style="position:absolute;margin-left:0;margin-top:0;width:540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" fillcolor="#0491c3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015A4" w14:textId="5B8DDCD2" w:rsidR="009434B3" w:rsidRDefault="009434B3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1BB2A" w14:textId="77777777" w:rsidR="009434B3" w:rsidRDefault="009434B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8696B"/>
    <w:multiLevelType w:val="hybridMultilevel"/>
    <w:tmpl w:val="EDB25810"/>
    <w:lvl w:ilvl="0" w:tplc="F48AF40E">
      <w:start w:val="1"/>
      <w:numFmt w:val="decimal"/>
      <w:lvlText w:val="%1."/>
      <w:lvlJc w:val="left"/>
      <w:pPr>
        <w:ind w:left="744" w:hanging="361"/>
      </w:pPr>
      <w:rPr>
        <w:rFonts w:ascii="Calibri" w:eastAsia="Calibri" w:hAnsi="Calibri" w:cs="Calibri" w:hint="default"/>
        <w:b/>
        <w:bCs/>
        <w:i w:val="0"/>
        <w:iCs w:val="0"/>
        <w:color w:val="5F497A"/>
        <w:spacing w:val="-2"/>
        <w:w w:val="100"/>
        <w:sz w:val="22"/>
        <w:szCs w:val="22"/>
        <w:lang w:val="en-US" w:eastAsia="en-US" w:bidi="ar-SA"/>
      </w:rPr>
    </w:lvl>
    <w:lvl w:ilvl="1" w:tplc="45D4528A">
      <w:numFmt w:val="bullet"/>
      <w:lvlText w:val="•"/>
      <w:lvlJc w:val="left"/>
      <w:pPr>
        <w:ind w:left="1746" w:hanging="361"/>
      </w:pPr>
      <w:rPr>
        <w:rFonts w:hint="default"/>
        <w:lang w:val="en-US" w:eastAsia="en-US" w:bidi="ar-SA"/>
      </w:rPr>
    </w:lvl>
    <w:lvl w:ilvl="2" w:tplc="F724E42C">
      <w:numFmt w:val="bullet"/>
      <w:lvlText w:val="•"/>
      <w:lvlJc w:val="left"/>
      <w:pPr>
        <w:ind w:left="2752" w:hanging="361"/>
      </w:pPr>
      <w:rPr>
        <w:rFonts w:hint="default"/>
        <w:lang w:val="en-US" w:eastAsia="en-US" w:bidi="ar-SA"/>
      </w:rPr>
    </w:lvl>
    <w:lvl w:ilvl="3" w:tplc="F30A75B8">
      <w:numFmt w:val="bullet"/>
      <w:lvlText w:val="•"/>
      <w:lvlJc w:val="left"/>
      <w:pPr>
        <w:ind w:left="3758" w:hanging="361"/>
      </w:pPr>
      <w:rPr>
        <w:rFonts w:hint="default"/>
        <w:lang w:val="en-US" w:eastAsia="en-US" w:bidi="ar-SA"/>
      </w:rPr>
    </w:lvl>
    <w:lvl w:ilvl="4" w:tplc="B3A8C7D8">
      <w:numFmt w:val="bullet"/>
      <w:lvlText w:val="•"/>
      <w:lvlJc w:val="left"/>
      <w:pPr>
        <w:ind w:left="4764" w:hanging="361"/>
      </w:pPr>
      <w:rPr>
        <w:rFonts w:hint="default"/>
        <w:lang w:val="en-US" w:eastAsia="en-US" w:bidi="ar-SA"/>
      </w:rPr>
    </w:lvl>
    <w:lvl w:ilvl="5" w:tplc="443AE0F4">
      <w:numFmt w:val="bullet"/>
      <w:lvlText w:val="•"/>
      <w:lvlJc w:val="left"/>
      <w:pPr>
        <w:ind w:left="5770" w:hanging="361"/>
      </w:pPr>
      <w:rPr>
        <w:rFonts w:hint="default"/>
        <w:lang w:val="en-US" w:eastAsia="en-US" w:bidi="ar-SA"/>
      </w:rPr>
    </w:lvl>
    <w:lvl w:ilvl="6" w:tplc="8BF4AEE8">
      <w:numFmt w:val="bullet"/>
      <w:lvlText w:val="•"/>
      <w:lvlJc w:val="left"/>
      <w:pPr>
        <w:ind w:left="6776" w:hanging="361"/>
      </w:pPr>
      <w:rPr>
        <w:rFonts w:hint="default"/>
        <w:lang w:val="en-US" w:eastAsia="en-US" w:bidi="ar-SA"/>
      </w:rPr>
    </w:lvl>
    <w:lvl w:ilvl="7" w:tplc="683C4758">
      <w:numFmt w:val="bullet"/>
      <w:lvlText w:val="•"/>
      <w:lvlJc w:val="left"/>
      <w:pPr>
        <w:ind w:left="7782" w:hanging="361"/>
      </w:pPr>
      <w:rPr>
        <w:rFonts w:hint="default"/>
        <w:lang w:val="en-US" w:eastAsia="en-US" w:bidi="ar-SA"/>
      </w:rPr>
    </w:lvl>
    <w:lvl w:ilvl="8" w:tplc="62F23E86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2FF06B1"/>
    <w:multiLevelType w:val="hybridMultilevel"/>
    <w:tmpl w:val="A5AAE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56563"/>
    <w:multiLevelType w:val="hybridMultilevel"/>
    <w:tmpl w:val="871CBAEC"/>
    <w:lvl w:ilvl="0" w:tplc="AA921482">
      <w:start w:val="1"/>
      <w:numFmt w:val="decimal"/>
      <w:lvlText w:val="%1."/>
      <w:lvlJc w:val="left"/>
      <w:pPr>
        <w:ind w:left="599" w:hanging="216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1B10B1EA">
      <w:numFmt w:val="bullet"/>
      <w:lvlText w:val="•"/>
      <w:lvlJc w:val="left"/>
      <w:pPr>
        <w:ind w:left="504" w:hanging="17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7346A6E">
      <w:numFmt w:val="bullet"/>
      <w:lvlText w:val="•"/>
      <w:lvlJc w:val="left"/>
      <w:pPr>
        <w:ind w:left="1733" w:hanging="173"/>
      </w:pPr>
      <w:rPr>
        <w:rFonts w:hint="default"/>
        <w:lang w:val="en-US" w:eastAsia="en-US" w:bidi="ar-SA"/>
      </w:rPr>
    </w:lvl>
    <w:lvl w:ilvl="3" w:tplc="5726C17A">
      <w:numFmt w:val="bullet"/>
      <w:lvlText w:val="•"/>
      <w:lvlJc w:val="left"/>
      <w:pPr>
        <w:ind w:left="2866" w:hanging="173"/>
      </w:pPr>
      <w:rPr>
        <w:rFonts w:hint="default"/>
        <w:lang w:val="en-US" w:eastAsia="en-US" w:bidi="ar-SA"/>
      </w:rPr>
    </w:lvl>
    <w:lvl w:ilvl="4" w:tplc="D5BE7DC6">
      <w:numFmt w:val="bullet"/>
      <w:lvlText w:val="•"/>
      <w:lvlJc w:val="left"/>
      <w:pPr>
        <w:ind w:left="4000" w:hanging="173"/>
      </w:pPr>
      <w:rPr>
        <w:rFonts w:hint="default"/>
        <w:lang w:val="en-US" w:eastAsia="en-US" w:bidi="ar-SA"/>
      </w:rPr>
    </w:lvl>
    <w:lvl w:ilvl="5" w:tplc="B1EAFA12">
      <w:numFmt w:val="bullet"/>
      <w:lvlText w:val="•"/>
      <w:lvlJc w:val="left"/>
      <w:pPr>
        <w:ind w:left="5133" w:hanging="173"/>
      </w:pPr>
      <w:rPr>
        <w:rFonts w:hint="default"/>
        <w:lang w:val="en-US" w:eastAsia="en-US" w:bidi="ar-SA"/>
      </w:rPr>
    </w:lvl>
    <w:lvl w:ilvl="6" w:tplc="15B06EA4">
      <w:numFmt w:val="bullet"/>
      <w:lvlText w:val="•"/>
      <w:lvlJc w:val="left"/>
      <w:pPr>
        <w:ind w:left="6266" w:hanging="173"/>
      </w:pPr>
      <w:rPr>
        <w:rFonts w:hint="default"/>
        <w:lang w:val="en-US" w:eastAsia="en-US" w:bidi="ar-SA"/>
      </w:rPr>
    </w:lvl>
    <w:lvl w:ilvl="7" w:tplc="01E06E82">
      <w:numFmt w:val="bullet"/>
      <w:lvlText w:val="•"/>
      <w:lvlJc w:val="left"/>
      <w:pPr>
        <w:ind w:left="7400" w:hanging="173"/>
      </w:pPr>
      <w:rPr>
        <w:rFonts w:hint="default"/>
        <w:lang w:val="en-US" w:eastAsia="en-US" w:bidi="ar-SA"/>
      </w:rPr>
    </w:lvl>
    <w:lvl w:ilvl="8" w:tplc="F148205E">
      <w:numFmt w:val="bullet"/>
      <w:lvlText w:val="•"/>
      <w:lvlJc w:val="left"/>
      <w:pPr>
        <w:ind w:left="8533" w:hanging="173"/>
      </w:pPr>
      <w:rPr>
        <w:rFonts w:hint="default"/>
        <w:lang w:val="en-US" w:eastAsia="en-US" w:bidi="ar-SA"/>
      </w:rPr>
    </w:lvl>
  </w:abstractNum>
  <w:abstractNum w:abstractNumId="3" w15:restartNumberingAfterBreak="0">
    <w:nsid w:val="38E86DDA"/>
    <w:multiLevelType w:val="hybridMultilevel"/>
    <w:tmpl w:val="A274DEBE"/>
    <w:lvl w:ilvl="0" w:tplc="1EF0427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E1D0F25"/>
    <w:multiLevelType w:val="hybridMultilevel"/>
    <w:tmpl w:val="689CBFB0"/>
    <w:lvl w:ilvl="0" w:tplc="41FCB36A">
      <w:start w:val="1"/>
      <w:numFmt w:val="decimal"/>
      <w:lvlText w:val="%1."/>
      <w:lvlJc w:val="left"/>
      <w:pPr>
        <w:ind w:left="86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609E1C8A">
      <w:numFmt w:val="bullet"/>
      <w:lvlText w:val="•"/>
      <w:lvlJc w:val="left"/>
      <w:pPr>
        <w:ind w:left="1313" w:hanging="360"/>
      </w:pPr>
      <w:rPr>
        <w:rFonts w:hint="default"/>
        <w:lang w:val="en-US" w:eastAsia="en-US" w:bidi="ar-SA"/>
      </w:rPr>
    </w:lvl>
    <w:lvl w:ilvl="2" w:tplc="51A81126">
      <w:numFmt w:val="bullet"/>
      <w:lvlText w:val="•"/>
      <w:lvlJc w:val="left"/>
      <w:pPr>
        <w:ind w:left="1767" w:hanging="360"/>
      </w:pPr>
      <w:rPr>
        <w:rFonts w:hint="default"/>
        <w:lang w:val="en-US" w:eastAsia="en-US" w:bidi="ar-SA"/>
      </w:rPr>
    </w:lvl>
    <w:lvl w:ilvl="3" w:tplc="47F6F9CC">
      <w:numFmt w:val="bullet"/>
      <w:lvlText w:val="•"/>
      <w:lvlJc w:val="left"/>
      <w:pPr>
        <w:ind w:left="2221" w:hanging="360"/>
      </w:pPr>
      <w:rPr>
        <w:rFonts w:hint="default"/>
        <w:lang w:val="en-US" w:eastAsia="en-US" w:bidi="ar-SA"/>
      </w:rPr>
    </w:lvl>
    <w:lvl w:ilvl="4" w:tplc="A634A2F0">
      <w:numFmt w:val="bullet"/>
      <w:lvlText w:val="•"/>
      <w:lvlJc w:val="left"/>
      <w:pPr>
        <w:ind w:left="2674" w:hanging="360"/>
      </w:pPr>
      <w:rPr>
        <w:rFonts w:hint="default"/>
        <w:lang w:val="en-US" w:eastAsia="en-US" w:bidi="ar-SA"/>
      </w:rPr>
    </w:lvl>
    <w:lvl w:ilvl="5" w:tplc="8002557C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6" w:tplc="0FCAF574">
      <w:numFmt w:val="bullet"/>
      <w:lvlText w:val="•"/>
      <w:lvlJc w:val="left"/>
      <w:pPr>
        <w:ind w:left="3582" w:hanging="360"/>
      </w:pPr>
      <w:rPr>
        <w:rFonts w:hint="default"/>
        <w:lang w:val="en-US" w:eastAsia="en-US" w:bidi="ar-SA"/>
      </w:rPr>
    </w:lvl>
    <w:lvl w:ilvl="7" w:tplc="0B4CE24C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8" w:tplc="15B6310A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C3354A5"/>
    <w:multiLevelType w:val="hybridMultilevel"/>
    <w:tmpl w:val="0DC480E4"/>
    <w:lvl w:ilvl="0" w:tplc="0F7C8A8C">
      <w:numFmt w:val="bullet"/>
      <w:lvlText w:val="•"/>
      <w:lvlJc w:val="left"/>
      <w:pPr>
        <w:ind w:left="384" w:hanging="1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E28518A">
      <w:numFmt w:val="bullet"/>
      <w:lvlText w:val="•"/>
      <w:lvlJc w:val="left"/>
      <w:pPr>
        <w:ind w:left="833" w:hanging="120"/>
      </w:pPr>
      <w:rPr>
        <w:rFonts w:hint="default"/>
        <w:lang w:val="en-US" w:eastAsia="en-US" w:bidi="ar-SA"/>
      </w:rPr>
    </w:lvl>
    <w:lvl w:ilvl="2" w:tplc="B17C762E">
      <w:numFmt w:val="bullet"/>
      <w:lvlText w:val="•"/>
      <w:lvlJc w:val="left"/>
      <w:pPr>
        <w:ind w:left="1286" w:hanging="120"/>
      </w:pPr>
      <w:rPr>
        <w:rFonts w:hint="default"/>
        <w:lang w:val="en-US" w:eastAsia="en-US" w:bidi="ar-SA"/>
      </w:rPr>
    </w:lvl>
    <w:lvl w:ilvl="3" w:tplc="27A0A66A">
      <w:numFmt w:val="bullet"/>
      <w:lvlText w:val="•"/>
      <w:lvlJc w:val="left"/>
      <w:pPr>
        <w:ind w:left="1740" w:hanging="120"/>
      </w:pPr>
      <w:rPr>
        <w:rFonts w:hint="default"/>
        <w:lang w:val="en-US" w:eastAsia="en-US" w:bidi="ar-SA"/>
      </w:rPr>
    </w:lvl>
    <w:lvl w:ilvl="4" w:tplc="AA4E10DA">
      <w:numFmt w:val="bullet"/>
      <w:lvlText w:val="•"/>
      <w:lvlJc w:val="left"/>
      <w:pPr>
        <w:ind w:left="2193" w:hanging="120"/>
      </w:pPr>
      <w:rPr>
        <w:rFonts w:hint="default"/>
        <w:lang w:val="en-US" w:eastAsia="en-US" w:bidi="ar-SA"/>
      </w:rPr>
    </w:lvl>
    <w:lvl w:ilvl="5" w:tplc="CF2E9B88">
      <w:numFmt w:val="bullet"/>
      <w:lvlText w:val="•"/>
      <w:lvlJc w:val="left"/>
      <w:pPr>
        <w:ind w:left="2646" w:hanging="120"/>
      </w:pPr>
      <w:rPr>
        <w:rFonts w:hint="default"/>
        <w:lang w:val="en-US" w:eastAsia="en-US" w:bidi="ar-SA"/>
      </w:rPr>
    </w:lvl>
    <w:lvl w:ilvl="6" w:tplc="5DFCE6FC">
      <w:numFmt w:val="bullet"/>
      <w:lvlText w:val="•"/>
      <w:lvlJc w:val="left"/>
      <w:pPr>
        <w:ind w:left="3100" w:hanging="120"/>
      </w:pPr>
      <w:rPr>
        <w:rFonts w:hint="default"/>
        <w:lang w:val="en-US" w:eastAsia="en-US" w:bidi="ar-SA"/>
      </w:rPr>
    </w:lvl>
    <w:lvl w:ilvl="7" w:tplc="FC8E99D0">
      <w:numFmt w:val="bullet"/>
      <w:lvlText w:val="•"/>
      <w:lvlJc w:val="left"/>
      <w:pPr>
        <w:ind w:left="3553" w:hanging="120"/>
      </w:pPr>
      <w:rPr>
        <w:rFonts w:hint="default"/>
        <w:lang w:val="en-US" w:eastAsia="en-US" w:bidi="ar-SA"/>
      </w:rPr>
    </w:lvl>
    <w:lvl w:ilvl="8" w:tplc="2C8C3F54">
      <w:numFmt w:val="bullet"/>
      <w:lvlText w:val="•"/>
      <w:lvlJc w:val="left"/>
      <w:pPr>
        <w:ind w:left="4006" w:hanging="120"/>
      </w:pPr>
      <w:rPr>
        <w:rFonts w:hint="default"/>
        <w:lang w:val="en-US" w:eastAsia="en-US" w:bidi="ar-SA"/>
      </w:rPr>
    </w:lvl>
  </w:abstractNum>
  <w:abstractNum w:abstractNumId="6" w15:restartNumberingAfterBreak="0">
    <w:nsid w:val="77930491"/>
    <w:multiLevelType w:val="hybridMultilevel"/>
    <w:tmpl w:val="B5A290AE"/>
    <w:lvl w:ilvl="0" w:tplc="E7BCB982">
      <w:start w:val="1"/>
      <w:numFmt w:val="decimal"/>
      <w:lvlText w:val="%1."/>
      <w:lvlJc w:val="left"/>
      <w:pPr>
        <w:ind w:left="392" w:hanging="21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2A986F92">
      <w:numFmt w:val="bullet"/>
      <w:lvlText w:val="•"/>
      <w:lvlJc w:val="left"/>
      <w:pPr>
        <w:ind w:left="301" w:hanging="17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600DBDE">
      <w:numFmt w:val="bullet"/>
      <w:lvlText w:val="•"/>
      <w:lvlJc w:val="left"/>
      <w:pPr>
        <w:ind w:left="1530" w:hanging="173"/>
      </w:pPr>
      <w:rPr>
        <w:rFonts w:hint="default"/>
        <w:lang w:val="en-US" w:eastAsia="en-US" w:bidi="ar-SA"/>
      </w:rPr>
    </w:lvl>
    <w:lvl w:ilvl="3" w:tplc="94C841B0">
      <w:numFmt w:val="bullet"/>
      <w:lvlText w:val="•"/>
      <w:lvlJc w:val="left"/>
      <w:pPr>
        <w:ind w:left="2663" w:hanging="173"/>
      </w:pPr>
      <w:rPr>
        <w:rFonts w:hint="default"/>
        <w:lang w:val="en-US" w:eastAsia="en-US" w:bidi="ar-SA"/>
      </w:rPr>
    </w:lvl>
    <w:lvl w:ilvl="4" w:tplc="5B4E4056">
      <w:numFmt w:val="bullet"/>
      <w:lvlText w:val="•"/>
      <w:lvlJc w:val="left"/>
      <w:pPr>
        <w:ind w:left="3797" w:hanging="173"/>
      </w:pPr>
      <w:rPr>
        <w:rFonts w:hint="default"/>
        <w:lang w:val="en-US" w:eastAsia="en-US" w:bidi="ar-SA"/>
      </w:rPr>
    </w:lvl>
    <w:lvl w:ilvl="5" w:tplc="94A62058">
      <w:numFmt w:val="bullet"/>
      <w:lvlText w:val="•"/>
      <w:lvlJc w:val="left"/>
      <w:pPr>
        <w:ind w:left="4930" w:hanging="173"/>
      </w:pPr>
      <w:rPr>
        <w:rFonts w:hint="default"/>
        <w:lang w:val="en-US" w:eastAsia="en-US" w:bidi="ar-SA"/>
      </w:rPr>
    </w:lvl>
    <w:lvl w:ilvl="6" w:tplc="238AB54C">
      <w:numFmt w:val="bullet"/>
      <w:lvlText w:val="•"/>
      <w:lvlJc w:val="left"/>
      <w:pPr>
        <w:ind w:left="6063" w:hanging="173"/>
      </w:pPr>
      <w:rPr>
        <w:rFonts w:hint="default"/>
        <w:lang w:val="en-US" w:eastAsia="en-US" w:bidi="ar-SA"/>
      </w:rPr>
    </w:lvl>
    <w:lvl w:ilvl="7" w:tplc="DCE83424">
      <w:numFmt w:val="bullet"/>
      <w:lvlText w:val="•"/>
      <w:lvlJc w:val="left"/>
      <w:pPr>
        <w:ind w:left="7197" w:hanging="173"/>
      </w:pPr>
      <w:rPr>
        <w:rFonts w:hint="default"/>
        <w:lang w:val="en-US" w:eastAsia="en-US" w:bidi="ar-SA"/>
      </w:rPr>
    </w:lvl>
    <w:lvl w:ilvl="8" w:tplc="CDF0F3C4">
      <w:numFmt w:val="bullet"/>
      <w:lvlText w:val="•"/>
      <w:lvlJc w:val="left"/>
      <w:pPr>
        <w:ind w:left="8330" w:hanging="173"/>
      </w:pPr>
      <w:rPr>
        <w:rFonts w:hint="default"/>
        <w:lang w:val="en-US" w:eastAsia="en-US" w:bidi="ar-SA"/>
      </w:rPr>
    </w:lvl>
  </w:abstractNum>
  <w:abstractNum w:abstractNumId="7" w15:restartNumberingAfterBreak="0">
    <w:nsid w:val="787C700E"/>
    <w:multiLevelType w:val="hybridMultilevel"/>
    <w:tmpl w:val="0FE65DB4"/>
    <w:lvl w:ilvl="0" w:tplc="37004686">
      <w:numFmt w:val="bullet"/>
      <w:lvlText w:val="•"/>
      <w:lvlJc w:val="left"/>
      <w:pPr>
        <w:ind w:left="384" w:hanging="155"/>
      </w:pPr>
      <w:rPr>
        <w:rFonts w:ascii="Calibri" w:eastAsia="Calibri" w:hAnsi="Calibri" w:cs="Calibri" w:hint="default"/>
        <w:w w:val="100"/>
        <w:lang w:val="en-US" w:eastAsia="en-US" w:bidi="ar-SA"/>
      </w:rPr>
    </w:lvl>
    <w:lvl w:ilvl="1" w:tplc="0AAA926C">
      <w:numFmt w:val="bullet"/>
      <w:lvlText w:val="•"/>
      <w:lvlJc w:val="left"/>
      <w:pPr>
        <w:ind w:left="859" w:hanging="155"/>
      </w:pPr>
      <w:rPr>
        <w:rFonts w:hint="default"/>
        <w:lang w:val="en-US" w:eastAsia="en-US" w:bidi="ar-SA"/>
      </w:rPr>
    </w:lvl>
    <w:lvl w:ilvl="2" w:tplc="D916AC24">
      <w:numFmt w:val="bullet"/>
      <w:lvlText w:val="•"/>
      <w:lvlJc w:val="left"/>
      <w:pPr>
        <w:ind w:left="1338" w:hanging="155"/>
      </w:pPr>
      <w:rPr>
        <w:rFonts w:hint="default"/>
        <w:lang w:val="en-US" w:eastAsia="en-US" w:bidi="ar-SA"/>
      </w:rPr>
    </w:lvl>
    <w:lvl w:ilvl="3" w:tplc="50E0F4A4">
      <w:numFmt w:val="bullet"/>
      <w:lvlText w:val="•"/>
      <w:lvlJc w:val="left"/>
      <w:pPr>
        <w:ind w:left="1817" w:hanging="155"/>
      </w:pPr>
      <w:rPr>
        <w:rFonts w:hint="default"/>
        <w:lang w:val="en-US" w:eastAsia="en-US" w:bidi="ar-SA"/>
      </w:rPr>
    </w:lvl>
    <w:lvl w:ilvl="4" w:tplc="CC22EE96">
      <w:numFmt w:val="bullet"/>
      <w:lvlText w:val="•"/>
      <w:lvlJc w:val="left"/>
      <w:pPr>
        <w:ind w:left="2296" w:hanging="155"/>
      </w:pPr>
      <w:rPr>
        <w:rFonts w:hint="default"/>
        <w:lang w:val="en-US" w:eastAsia="en-US" w:bidi="ar-SA"/>
      </w:rPr>
    </w:lvl>
    <w:lvl w:ilvl="5" w:tplc="B5122824">
      <w:numFmt w:val="bullet"/>
      <w:lvlText w:val="•"/>
      <w:lvlJc w:val="left"/>
      <w:pPr>
        <w:ind w:left="2775" w:hanging="155"/>
      </w:pPr>
      <w:rPr>
        <w:rFonts w:hint="default"/>
        <w:lang w:val="en-US" w:eastAsia="en-US" w:bidi="ar-SA"/>
      </w:rPr>
    </w:lvl>
    <w:lvl w:ilvl="6" w:tplc="431AC548">
      <w:numFmt w:val="bullet"/>
      <w:lvlText w:val="•"/>
      <w:lvlJc w:val="left"/>
      <w:pPr>
        <w:ind w:left="3255" w:hanging="155"/>
      </w:pPr>
      <w:rPr>
        <w:rFonts w:hint="default"/>
        <w:lang w:val="en-US" w:eastAsia="en-US" w:bidi="ar-SA"/>
      </w:rPr>
    </w:lvl>
    <w:lvl w:ilvl="7" w:tplc="01402E6E">
      <w:numFmt w:val="bullet"/>
      <w:lvlText w:val="•"/>
      <w:lvlJc w:val="left"/>
      <w:pPr>
        <w:ind w:left="3734" w:hanging="155"/>
      </w:pPr>
      <w:rPr>
        <w:rFonts w:hint="default"/>
        <w:lang w:val="en-US" w:eastAsia="en-US" w:bidi="ar-SA"/>
      </w:rPr>
    </w:lvl>
    <w:lvl w:ilvl="8" w:tplc="7B7CD6B0">
      <w:numFmt w:val="bullet"/>
      <w:lvlText w:val="•"/>
      <w:lvlJc w:val="left"/>
      <w:pPr>
        <w:ind w:left="4213" w:hanging="155"/>
      </w:pPr>
      <w:rPr>
        <w:rFonts w:hint="default"/>
        <w:lang w:val="en-US" w:eastAsia="en-US" w:bidi="ar-SA"/>
      </w:rPr>
    </w:lvl>
  </w:abstractNum>
  <w:num w:numId="1" w16cid:durableId="1237083095">
    <w:abstractNumId w:val="2"/>
  </w:num>
  <w:num w:numId="2" w16cid:durableId="1577010928">
    <w:abstractNumId w:val="0"/>
  </w:num>
  <w:num w:numId="3" w16cid:durableId="2067952823">
    <w:abstractNumId w:val="6"/>
  </w:num>
  <w:num w:numId="4" w16cid:durableId="1771269023">
    <w:abstractNumId w:val="5"/>
  </w:num>
  <w:num w:numId="5" w16cid:durableId="1981959797">
    <w:abstractNumId w:val="4"/>
  </w:num>
  <w:num w:numId="6" w16cid:durableId="1768693708">
    <w:abstractNumId w:val="7"/>
  </w:num>
  <w:num w:numId="7" w16cid:durableId="1535381514">
    <w:abstractNumId w:val="1"/>
  </w:num>
  <w:num w:numId="8" w16cid:durableId="505749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34B3"/>
    <w:rsid w:val="00062FC8"/>
    <w:rsid w:val="001B2584"/>
    <w:rsid w:val="001C3DAC"/>
    <w:rsid w:val="002031A1"/>
    <w:rsid w:val="003949F2"/>
    <w:rsid w:val="00397B1F"/>
    <w:rsid w:val="00416727"/>
    <w:rsid w:val="0043178D"/>
    <w:rsid w:val="00495567"/>
    <w:rsid w:val="00546EB4"/>
    <w:rsid w:val="005677A4"/>
    <w:rsid w:val="005B2FEF"/>
    <w:rsid w:val="005C0ACE"/>
    <w:rsid w:val="00784DF6"/>
    <w:rsid w:val="007D53ED"/>
    <w:rsid w:val="008B2FE0"/>
    <w:rsid w:val="008E7385"/>
    <w:rsid w:val="009019F9"/>
    <w:rsid w:val="009434B3"/>
    <w:rsid w:val="009E7988"/>
    <w:rsid w:val="009F1DEA"/>
    <w:rsid w:val="00A06F9B"/>
    <w:rsid w:val="00A343D6"/>
    <w:rsid w:val="00A419FC"/>
    <w:rsid w:val="00A723F4"/>
    <w:rsid w:val="00AE6610"/>
    <w:rsid w:val="00B07747"/>
    <w:rsid w:val="00B24650"/>
    <w:rsid w:val="00C60932"/>
    <w:rsid w:val="00C77D10"/>
    <w:rsid w:val="00C953CA"/>
    <w:rsid w:val="00DF2541"/>
    <w:rsid w:val="00EB02A1"/>
    <w:rsid w:val="00F3445F"/>
    <w:rsid w:val="00F7380F"/>
    <w:rsid w:val="00F8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E4C2D"/>
  <w15:docId w15:val="{7EEEDB89-936C-403B-A0FC-B90025E8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723" w:lineRule="exact"/>
      <w:ind w:left="504"/>
      <w:outlineLvl w:val="0"/>
    </w:pPr>
    <w:rPr>
      <w:b/>
      <w:bCs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spacing w:line="485" w:lineRule="exact"/>
      <w:ind w:left="384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384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384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384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546E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EB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46E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EB4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B07747"/>
    <w:rPr>
      <w:rFonts w:ascii="Calibri" w:eastAsia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B07747"/>
    <w:rPr>
      <w:rFonts w:ascii="Calibri" w:eastAsia="Calibri" w:hAnsi="Calibri" w:cs="Calibri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06F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xxxxxxmsolistparagraph">
    <w:name w:val="x_x_xxxxxmsolistparagraph"/>
    <w:basedOn w:val="Normal"/>
    <w:uiPriority w:val="99"/>
    <w:semiHidden/>
    <w:rsid w:val="00A06F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A06F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3D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419FC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eee@swin.edu.a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ieee@swin.edu.a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8838BF-8B92-D140-BBC0-1868E814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2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1960414 DHARATHI VENKATESH</cp:lastModifiedBy>
  <cp:revision>2</cp:revision>
  <dcterms:created xsi:type="dcterms:W3CDTF">2024-08-30T06:07:00Z</dcterms:created>
  <dcterms:modified xsi:type="dcterms:W3CDTF">2024-08-30T06:07:00Z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2023-03-15T00:00:00Z</vt:filetime>
  </property>
</Properties>
</file>